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2936E9" w:rsidRPr="00B228EB" w14:paraId="1C184C66" w14:textId="77777777" w:rsidTr="000342C3">
        <w:trPr>
          <w:trHeight w:val="340"/>
        </w:trPr>
        <w:tc>
          <w:tcPr>
            <w:tcW w:w="9618" w:type="dxa"/>
            <w:shd w:val="clear" w:color="auto" w:fill="FFFFFF" w:themeFill="background1"/>
            <w:vAlign w:val="center"/>
            <w:hideMark/>
          </w:tcPr>
          <w:p w14:paraId="2F885457" w14:textId="42CA9F83" w:rsidR="002936E9" w:rsidRPr="003D50A0" w:rsidRDefault="00453399" w:rsidP="002936E9">
            <w:pPr>
              <w:keepNext/>
              <w:spacing w:line="0" w:lineRule="atLeast"/>
              <w:outlineLvl w:val="0"/>
              <w:rPr>
                <w:rFonts w:ascii="Georgia" w:eastAsia="MS Mincho" w:hAnsi="Georgia"/>
                <w:b/>
                <w:kern w:val="32"/>
                <w:sz w:val="20"/>
                <w:lang w:val="en-GB" w:eastAsia="zh-CN"/>
              </w:rPr>
            </w:pPr>
            <w:r w:rsidRPr="003D50A0">
              <w:rPr>
                <w:rFonts w:ascii="Georgia" w:eastAsia="MS Mincho" w:hAnsi="Georgia"/>
                <w:b/>
                <w:kern w:val="32"/>
                <w:sz w:val="20"/>
                <w:lang w:val="en-GB" w:eastAsia="zh-CN"/>
              </w:rPr>
              <w:t>Case N</w:t>
            </w:r>
            <w:r w:rsidR="000B4126">
              <w:rPr>
                <w:rFonts w:ascii="Georgia" w:eastAsia="MS Mincho" w:hAnsi="Georgia"/>
                <w:b/>
                <w:kern w:val="32"/>
                <w:sz w:val="20"/>
                <w:lang w:val="en-GB" w:eastAsia="zh-CN"/>
              </w:rPr>
              <w:t>o.</w:t>
            </w:r>
            <w:r w:rsidR="002936E9" w:rsidRPr="003D50A0">
              <w:rPr>
                <w:rFonts w:ascii="Georgia" w:eastAsia="MS Mincho" w:hAnsi="Georgia"/>
                <w:b/>
                <w:kern w:val="32"/>
                <w:sz w:val="20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/>
                <w:kern w:val="32"/>
                <w:sz w:val="16"/>
                <w:szCs w:val="16"/>
                <w:lang w:val="en-US"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3D50A0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/>
                <w:kern w:val="32"/>
                <w:sz w:val="16"/>
                <w:szCs w:val="16"/>
                <w:lang w:val="en-US" w:eastAsia="zh-CN"/>
              </w:rPr>
            </w:r>
            <w:r w:rsidR="002936E9" w:rsidRPr="00B83496">
              <w:rPr>
                <w:rFonts w:ascii="Georgia" w:eastAsia="MS Mincho" w:hAnsi="Georgia"/>
                <w:kern w:val="32"/>
                <w:sz w:val="16"/>
                <w:szCs w:val="16"/>
                <w:lang w:val="en-US"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/>
                <w:noProof/>
                <w:kern w:val="32"/>
                <w:sz w:val="16"/>
                <w:szCs w:val="16"/>
                <w:lang w:val="en-US" w:eastAsia="zh-CN"/>
              </w:rPr>
              <w:t> </w:t>
            </w:r>
            <w:r w:rsidR="002936E9" w:rsidRPr="00B83496">
              <w:rPr>
                <w:rFonts w:ascii="Georgia" w:eastAsia="MS Mincho" w:hAnsi="Georgia"/>
                <w:noProof/>
                <w:kern w:val="32"/>
                <w:sz w:val="16"/>
                <w:szCs w:val="16"/>
                <w:lang w:val="en-US" w:eastAsia="zh-CN"/>
              </w:rPr>
              <w:t> </w:t>
            </w:r>
            <w:r w:rsidR="002936E9" w:rsidRPr="00B83496">
              <w:rPr>
                <w:rFonts w:ascii="Georgia" w:eastAsia="MS Mincho" w:hAnsi="Georgia"/>
                <w:noProof/>
                <w:kern w:val="32"/>
                <w:sz w:val="16"/>
                <w:szCs w:val="16"/>
                <w:lang w:val="en-US" w:eastAsia="zh-CN"/>
              </w:rPr>
              <w:t> </w:t>
            </w:r>
            <w:r w:rsidR="002936E9" w:rsidRPr="00B83496">
              <w:rPr>
                <w:rFonts w:ascii="Georgia" w:eastAsia="MS Mincho" w:hAnsi="Georgia"/>
                <w:noProof/>
                <w:kern w:val="32"/>
                <w:sz w:val="16"/>
                <w:szCs w:val="16"/>
                <w:lang w:val="en-US" w:eastAsia="zh-CN"/>
              </w:rPr>
              <w:t> </w:t>
            </w:r>
            <w:r w:rsidR="002936E9" w:rsidRPr="00B83496">
              <w:rPr>
                <w:rFonts w:ascii="Georgia" w:eastAsia="MS Mincho" w:hAnsi="Georgia"/>
                <w:noProof/>
                <w:kern w:val="32"/>
                <w:sz w:val="16"/>
                <w:szCs w:val="16"/>
                <w:lang w:val="en-US" w:eastAsia="zh-CN"/>
              </w:rPr>
              <w:t> </w:t>
            </w:r>
            <w:r w:rsidR="002936E9" w:rsidRPr="00B83496">
              <w:rPr>
                <w:rFonts w:ascii="Georgia" w:eastAsia="MS Mincho" w:hAnsi="Georgia"/>
                <w:kern w:val="32"/>
                <w:sz w:val="16"/>
                <w:szCs w:val="16"/>
                <w:lang w:val="en-US" w:eastAsia="zh-CN"/>
              </w:rPr>
              <w:fldChar w:fldCharType="end"/>
            </w:r>
            <w:r w:rsidR="002936E9" w:rsidRPr="003D50A0">
              <w:rPr>
                <w:rFonts w:ascii="Georgia" w:eastAsia="MS Mincho" w:hAnsi="Georgia"/>
                <w:b/>
                <w:kern w:val="32"/>
                <w:sz w:val="20"/>
                <w:lang w:val="en-GB" w:eastAsia="zh-CN"/>
              </w:rPr>
              <w:t xml:space="preserve">  </w:t>
            </w:r>
            <w:r w:rsidR="002936E9" w:rsidRPr="003D50A0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(</w:t>
            </w:r>
            <w:r w:rsidR="000B4126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 xml:space="preserve">The </w:t>
            </w:r>
            <w:r w:rsidR="004C1F33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c</w:t>
            </w:r>
            <w:r w:rsidR="003D50A0" w:rsidRPr="003D50A0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ase Number</w:t>
            </w:r>
            <w:r w:rsidR="000B4126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 xml:space="preserve"> can be found in the FAI’s letter to the Party</w:t>
            </w:r>
            <w:r w:rsidR="00B228EB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/Parties</w:t>
            </w:r>
            <w:r w:rsidR="000B4126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.</w:t>
            </w:r>
            <w:r w:rsidR="003D50A0">
              <w:rPr>
                <w:rFonts w:ascii="Georgia" w:eastAsia="MS Mincho" w:hAnsi="Georgia"/>
                <w:kern w:val="32"/>
                <w:sz w:val="16"/>
                <w:szCs w:val="16"/>
                <w:lang w:val="en-GB" w:eastAsia="zh-CN"/>
              </w:rPr>
              <w:t>)</w:t>
            </w:r>
          </w:p>
        </w:tc>
      </w:tr>
      <w:tr w:rsidR="002936E9" w:rsidRPr="00B83496" w14:paraId="501F9CDA" w14:textId="77777777" w:rsidTr="000342C3">
        <w:trPr>
          <w:trHeight w:val="510"/>
        </w:trPr>
        <w:tc>
          <w:tcPr>
            <w:tcW w:w="9618" w:type="dxa"/>
            <w:shd w:val="clear" w:color="auto" w:fill="A8A8A7"/>
            <w:vAlign w:val="center"/>
            <w:hideMark/>
          </w:tcPr>
          <w:p w14:paraId="6B37A0C5" w14:textId="24F2836E" w:rsidR="002936E9" w:rsidRPr="00453399" w:rsidRDefault="00804023" w:rsidP="002936E9">
            <w:pPr>
              <w:keepNext/>
              <w:spacing w:line="0" w:lineRule="atLeast"/>
              <w:outlineLvl w:val="0"/>
              <w:rPr>
                <w:rFonts w:ascii="Georgia" w:eastAsia="MS Mincho" w:hAnsi="Georgia"/>
                <w:b/>
                <w:bCs/>
                <w:kern w:val="32"/>
                <w:sz w:val="20"/>
                <w:lang w:eastAsia="zh-CN"/>
              </w:rPr>
            </w:pPr>
            <w:r>
              <w:rPr>
                <w:rFonts w:ascii="Georgia" w:eastAsia="MS Mincho" w:hAnsi="Georgia"/>
                <w:b/>
                <w:bCs/>
                <w:kern w:val="32"/>
                <w:sz w:val="20"/>
                <w:lang w:eastAsia="zh-CN"/>
              </w:rPr>
              <w:t>P</w:t>
            </w:r>
            <w:r w:rsidR="00453399" w:rsidRPr="00453399">
              <w:rPr>
                <w:rFonts w:ascii="Georgia" w:eastAsia="MS Mincho" w:hAnsi="Georgia"/>
                <w:b/>
                <w:bCs/>
                <w:kern w:val="32"/>
                <w:sz w:val="20"/>
                <w:lang w:eastAsia="zh-CN"/>
              </w:rPr>
              <w:t>arty</w:t>
            </w:r>
            <w:r w:rsidR="00B228EB">
              <w:rPr>
                <w:rFonts w:ascii="Georgia" w:eastAsia="MS Mincho" w:hAnsi="Georgia"/>
                <w:b/>
                <w:bCs/>
                <w:kern w:val="32"/>
                <w:sz w:val="20"/>
                <w:lang w:eastAsia="zh-CN"/>
              </w:rPr>
              <w:t>/</w:t>
            </w:r>
            <w:proofErr w:type="spellStart"/>
            <w:r w:rsidR="00B228EB">
              <w:rPr>
                <w:rFonts w:ascii="Georgia" w:eastAsia="MS Mincho" w:hAnsi="Georgia"/>
                <w:b/>
                <w:bCs/>
                <w:kern w:val="32"/>
                <w:sz w:val="20"/>
                <w:lang w:eastAsia="zh-CN"/>
              </w:rPr>
              <w:t>Parties</w:t>
            </w:r>
            <w:proofErr w:type="spellEnd"/>
          </w:p>
        </w:tc>
      </w:tr>
      <w:tr w:rsidR="002936E9" w:rsidRPr="00B83496" w14:paraId="604FEC8F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67D137A0" w14:textId="77777777" w:rsidR="002936E9" w:rsidRPr="00B83496" w:rsidRDefault="002936E9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 w:rsidRPr="00B83496">
              <w:rPr>
                <w:rFonts w:ascii="Georgia" w:eastAsia="MS Mincho" w:hAnsi="Georgia"/>
                <w:sz w:val="16"/>
                <w:szCs w:val="16"/>
                <w:lang w:val="en-US" w:eastAsia="zh-CN"/>
              </w:rPr>
              <w:t>N</w:t>
            </w:r>
            <w:r w:rsidR="00453399">
              <w:rPr>
                <w:rFonts w:ascii="Georgia" w:eastAsia="MS Mincho" w:hAnsi="Georgia"/>
                <w:sz w:val="16"/>
                <w:szCs w:val="16"/>
                <w:lang w:val="en-US" w:eastAsia="zh-CN"/>
              </w:rPr>
              <w:t>ame</w:t>
            </w:r>
            <w:r w:rsidR="00C218CA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4438CA9F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75331851" w14:textId="084A498C" w:rsidR="002936E9" w:rsidRPr="00453399" w:rsidRDefault="00453399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val="en-GB" w:eastAsia="zh-CN"/>
              </w:rPr>
            </w:pP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Business</w:t>
            </w:r>
            <w:r w:rsidR="00394F2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 ID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 number / </w:t>
            </w:r>
            <w:r w:rsidR="00394F2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ID number</w:t>
            </w:r>
            <w:r w:rsidR="00C218CA"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1A4DF61B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51C1FE84" w14:textId="21244A7C" w:rsidR="002936E9" w:rsidRPr="00453399" w:rsidRDefault="00453399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val="en-GB" w:eastAsia="zh-CN"/>
              </w:rPr>
            </w:pP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VAT-</w:t>
            </w:r>
            <w:r w:rsidR="00D10760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n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umber (</w:t>
            </w:r>
            <w:r w:rsidR="00D10760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i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f the party is VAT</w:t>
            </w:r>
            <w:r w:rsidR="00394F2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-registered</w:t>
            </w:r>
            <w:r w:rsidR="00C218CA"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)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2F1E6B61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3BE72FB8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Post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al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4B11E7E8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3D0A314B" w14:textId="77777777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proofErr w:type="spellStart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Visiting</w:t>
            </w:r>
            <w:proofErr w:type="spellEnd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D10760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EB5F893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08FA8B12" w14:textId="1AB4742A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b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Nationality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/</w:t>
            </w:r>
            <w:r w:rsidR="00CE29C5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proofErr w:type="spellStart"/>
            <w:r w:rsidR="00CE29C5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Domicile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C7F467B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760DDA5E" w14:textId="7698BC92" w:rsidR="002936E9" w:rsidRPr="00B83496" w:rsidRDefault="00CE29C5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Telep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hone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umber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167A3604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09BF99C1" w14:textId="77777777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E-mail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137E2E5C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6976F411" w14:textId="5C8712F1" w:rsidR="002936E9" w:rsidRPr="00453399" w:rsidRDefault="00CE29C5" w:rsidP="002936E9">
            <w:pPr>
              <w:spacing w:line="0" w:lineRule="atLeast"/>
              <w:rPr>
                <w:rFonts w:ascii="Georgia" w:eastAsia="MS Mincho" w:hAnsi="Georgia"/>
                <w:sz w:val="16"/>
                <w:szCs w:val="16"/>
                <w:lang w:val="en-GB" w:eastAsia="zh-CN"/>
              </w:rPr>
            </w:pPr>
            <w:r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Invoicing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 </w:t>
            </w:r>
            <w:r w:rsidR="00D10760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a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ddress (</w:t>
            </w:r>
            <w:r w:rsidR="00D10760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i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f different than stated ab</w:t>
            </w:r>
            <w:r w:rsid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ove)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 </w:t>
            </w:r>
            <w:r w:rsidR="002936E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2991FAFD" w14:textId="77777777" w:rsidTr="000342C3">
        <w:trPr>
          <w:trHeight w:val="28"/>
        </w:trPr>
        <w:tc>
          <w:tcPr>
            <w:tcW w:w="9618" w:type="dxa"/>
            <w:shd w:val="clear" w:color="auto" w:fill="A8A8A7"/>
            <w:vAlign w:val="center"/>
          </w:tcPr>
          <w:p w14:paraId="6AC52E66" w14:textId="77777777" w:rsidR="002936E9" w:rsidRPr="00453399" w:rsidRDefault="002936E9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6"/>
                <w:szCs w:val="32"/>
                <w:lang w:val="en-GB" w:eastAsia="zh-CN"/>
              </w:rPr>
            </w:pPr>
          </w:p>
        </w:tc>
      </w:tr>
      <w:tr w:rsidR="002936E9" w:rsidRPr="00B83496" w14:paraId="717FDDAA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6056802B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ame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1441EE08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5167C01D" w14:textId="474E1CD2" w:rsidR="002936E9" w:rsidRPr="00453399" w:rsidRDefault="00453399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16"/>
                <w:szCs w:val="32"/>
                <w:lang w:val="en-GB" w:eastAsia="zh-CN"/>
              </w:rPr>
            </w:pP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Business </w:t>
            </w:r>
            <w:r w:rsidR="00D40274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ID </w:t>
            </w:r>
            <w:r w:rsidR="00D10760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n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umber / </w:t>
            </w:r>
            <w:r w:rsidR="00D40274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ID number</w:t>
            </w:r>
            <w:r w:rsidR="00C218CA"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2738BC98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4055660C" w14:textId="24F432D0" w:rsidR="002936E9" w:rsidRPr="00453399" w:rsidRDefault="00453399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16"/>
                <w:szCs w:val="32"/>
                <w:lang w:val="en-GB" w:eastAsia="zh-CN"/>
              </w:rPr>
            </w:pP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VAT-</w:t>
            </w:r>
            <w:r w:rsidR="00D10760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n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umber (</w:t>
            </w:r>
            <w:r w:rsidR="00D10760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i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f the party is VAT</w:t>
            </w:r>
            <w:r w:rsidR="00D40274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-registered</w:t>
            </w:r>
            <w:r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>)</w:t>
            </w:r>
            <w:r w:rsidR="00163802" w:rsidRPr="00453399"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2E3F03AC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46A7CBB7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Post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al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445E2AAA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427CAF4E" w14:textId="77777777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proofErr w:type="spellStart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Visiting</w:t>
            </w:r>
            <w:proofErr w:type="spellEnd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D10760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2E592287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6B9781BD" w14:textId="17D93ADD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Nationality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/ </w:t>
            </w:r>
            <w:proofErr w:type="spellStart"/>
            <w:r w:rsidR="00D40274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Domicile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6C2189B9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2C8E5A0E" w14:textId="7BE9E4B2" w:rsidR="002936E9" w:rsidRPr="00B83496" w:rsidRDefault="00D40274" w:rsidP="002936E9">
            <w:pPr>
              <w:spacing w:line="0" w:lineRule="atLeast"/>
              <w:rPr>
                <w:rFonts w:ascii="Georgia" w:eastAsia="MS Mincho" w:hAnsi="Georgia"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Telep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hone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453399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umber</w:t>
            </w:r>
            <w:proofErr w:type="spellEnd"/>
            <w:r w:rsidR="002936E9" w:rsidRPr="00B83496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62FCDDB8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5DAD78B7" w14:textId="77777777" w:rsidR="002936E9" w:rsidRPr="00B83496" w:rsidRDefault="00453399" w:rsidP="002936E9">
            <w:pPr>
              <w:spacing w:line="0" w:lineRule="atLeast"/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E-mail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address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228EB" w14:paraId="457C5622" w14:textId="77777777" w:rsidTr="000342C3">
        <w:trPr>
          <w:trHeight w:val="340"/>
        </w:trPr>
        <w:tc>
          <w:tcPr>
            <w:tcW w:w="9618" w:type="dxa"/>
            <w:vAlign w:val="center"/>
            <w:hideMark/>
          </w:tcPr>
          <w:p w14:paraId="19D2C280" w14:textId="56F78583" w:rsidR="002936E9" w:rsidRPr="00453399" w:rsidRDefault="00D40274" w:rsidP="002936E9">
            <w:pPr>
              <w:spacing w:line="0" w:lineRule="atLeast"/>
              <w:rPr>
                <w:rFonts w:ascii="Georgia" w:eastAsia="MS Mincho" w:hAnsi="Georgia"/>
                <w:bCs/>
                <w:sz w:val="16"/>
                <w:szCs w:val="24"/>
                <w:lang w:val="en-GB" w:eastAsia="zh-CN"/>
              </w:rPr>
            </w:pPr>
            <w:r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Invoicing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 </w:t>
            </w:r>
            <w:r w:rsidR="00D10760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a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ddress (</w:t>
            </w:r>
            <w:r w:rsidR="00D10760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i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f different than stated ab</w:t>
            </w:r>
            <w:r w:rsid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>ove)</w:t>
            </w:r>
            <w:r w:rsidR="00453399" w:rsidRPr="00453399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 </w:t>
            </w:r>
            <w:r w:rsidR="0045339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453399"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</w:tbl>
    <w:p w14:paraId="4E012194" w14:textId="77777777" w:rsidR="006973C6" w:rsidRPr="00453399" w:rsidRDefault="006973C6">
      <w:pPr>
        <w:rPr>
          <w:lang w:val="en-GB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2936E9" w:rsidRPr="00B83496" w14:paraId="5F43E7AA" w14:textId="77777777" w:rsidTr="00126888">
        <w:trPr>
          <w:trHeight w:val="510"/>
        </w:trPr>
        <w:tc>
          <w:tcPr>
            <w:tcW w:w="9618" w:type="dxa"/>
            <w:shd w:val="clear" w:color="auto" w:fill="A8A8A7"/>
            <w:vAlign w:val="center"/>
            <w:hideMark/>
          </w:tcPr>
          <w:p w14:paraId="1C7212B2" w14:textId="77777777" w:rsidR="00F51B51" w:rsidRPr="00F51B51" w:rsidRDefault="003D50A0" w:rsidP="002936E9">
            <w:pPr>
              <w:keepNext/>
              <w:spacing w:line="0" w:lineRule="atLeast"/>
              <w:outlineLvl w:val="0"/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>Counsel</w:t>
            </w:r>
            <w:proofErr w:type="spellEnd"/>
            <w:r w:rsidR="002936E9" w:rsidRPr="00B83496"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>or</w:t>
            </w:r>
            <w:proofErr w:type="spellEnd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>other</w:t>
            </w:r>
            <w:proofErr w:type="spellEnd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/>
                <w:kern w:val="32"/>
                <w:sz w:val="20"/>
                <w:lang w:eastAsia="zh-CN"/>
              </w:rPr>
              <w:t>Representative</w:t>
            </w:r>
            <w:proofErr w:type="spellEnd"/>
          </w:p>
        </w:tc>
      </w:tr>
      <w:tr w:rsidR="002936E9" w:rsidRPr="00B83496" w14:paraId="73CC50BF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4B1B5D04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ame</w:t>
            </w:r>
            <w:proofErr w:type="spellEnd"/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and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rofession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15BF2EFD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0042979E" w14:textId="70C9CE60" w:rsidR="002936E9" w:rsidRPr="00B83496" w:rsidRDefault="00D05756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Name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of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counsel’s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firm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CFFD8ED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627A684A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Post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al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63B9259B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4E31B352" w14:textId="77777777" w:rsidR="002936E9" w:rsidRPr="00B83496" w:rsidRDefault="003D50A0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proofErr w:type="spellStart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Visiting</w:t>
            </w:r>
            <w:proofErr w:type="spellEnd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D10760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6D612B9B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50E49CD3" w14:textId="08FF2646" w:rsidR="002936E9" w:rsidRPr="00B83496" w:rsidRDefault="00A474E0" w:rsidP="002936E9">
            <w:pPr>
              <w:spacing w:line="0" w:lineRule="atLeast"/>
              <w:rPr>
                <w:rFonts w:ascii="Georgia" w:eastAsia="MS Mincho" w:hAnsi="Georgia"/>
                <w:b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Telep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hone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umber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B2E857F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43D2DB29" w14:textId="77777777" w:rsidR="002936E9" w:rsidRPr="00B83496" w:rsidRDefault="003D50A0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E-mail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5082184" w14:textId="77777777" w:rsidTr="00126888">
        <w:trPr>
          <w:trHeight w:val="28"/>
        </w:trPr>
        <w:tc>
          <w:tcPr>
            <w:tcW w:w="9618" w:type="dxa"/>
            <w:shd w:val="clear" w:color="auto" w:fill="A8A8A7"/>
            <w:vAlign w:val="center"/>
          </w:tcPr>
          <w:p w14:paraId="12C40533" w14:textId="77777777" w:rsidR="002936E9" w:rsidRPr="00B83496" w:rsidRDefault="002936E9" w:rsidP="002936E9">
            <w:pPr>
              <w:keepNext/>
              <w:spacing w:line="0" w:lineRule="atLeast"/>
              <w:outlineLvl w:val="0"/>
              <w:rPr>
                <w:rFonts w:ascii="Georgia" w:eastAsia="MS Mincho" w:hAnsi="Georgia"/>
                <w:color w:val="000000"/>
                <w:kern w:val="32"/>
                <w:sz w:val="6"/>
                <w:szCs w:val="32"/>
                <w:lang w:eastAsia="zh-CN"/>
              </w:rPr>
            </w:pPr>
          </w:p>
        </w:tc>
      </w:tr>
      <w:tr w:rsidR="002936E9" w:rsidRPr="00B83496" w14:paraId="58C01E97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23FA69F8" w14:textId="77777777" w:rsidR="002936E9" w:rsidRPr="00B83496" w:rsidRDefault="003D50A0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Name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and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</w:t>
            </w: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rofession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26490E9E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5D627C57" w14:textId="3F6C0666" w:rsidR="002936E9" w:rsidRPr="00B83496" w:rsidRDefault="00A474E0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Name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of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counsel’s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firm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5059C9E6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5BC28449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Pos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tal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56D4A245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1FA34D2E" w14:textId="77777777" w:rsidR="002936E9" w:rsidRPr="00B83496" w:rsidRDefault="003D50A0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proofErr w:type="spellStart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Visiting</w:t>
            </w:r>
            <w:proofErr w:type="spellEnd"/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D10760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a</w:t>
            </w:r>
            <w:r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6B714AA1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366212A0" w14:textId="77777777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hone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n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umber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2F88F705" w14:textId="77777777" w:rsidTr="00126888">
        <w:trPr>
          <w:trHeight w:val="340"/>
        </w:trPr>
        <w:tc>
          <w:tcPr>
            <w:tcW w:w="9618" w:type="dxa"/>
            <w:vAlign w:val="center"/>
            <w:hideMark/>
          </w:tcPr>
          <w:p w14:paraId="7448FFC4" w14:textId="77777777" w:rsidR="002936E9" w:rsidRPr="00B83496" w:rsidRDefault="003D50A0" w:rsidP="002936E9">
            <w:pPr>
              <w:spacing w:line="0" w:lineRule="atLeast"/>
              <w:rPr>
                <w:rFonts w:ascii="Georgia" w:eastAsia="MS Mincho" w:hAnsi="Georgia"/>
                <w:sz w:val="16"/>
                <w:szCs w:val="24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E-mail </w:t>
            </w:r>
            <w:proofErr w:type="spellStart"/>
            <w:r w:rsidR="00D1076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a</w:t>
            </w: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ddress</w:t>
            </w:r>
            <w:proofErr w:type="spellEnd"/>
            <w:r w:rsidR="00C218CA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</w:tbl>
    <w:p w14:paraId="34793530" w14:textId="77777777" w:rsidR="002936E9" w:rsidRPr="00B83496" w:rsidRDefault="002936E9" w:rsidP="002936E9">
      <w:pPr>
        <w:spacing w:line="0" w:lineRule="atLeast"/>
        <w:rPr>
          <w:rFonts w:ascii="Georgia" w:eastAsia="MS Mincho" w:hAnsi="Georgia"/>
          <w:sz w:val="16"/>
          <w:szCs w:val="24"/>
          <w:lang w:eastAsia="zh-CN"/>
        </w:rPr>
      </w:pPr>
    </w:p>
    <w:p w14:paraId="28FA3906" w14:textId="77777777" w:rsidR="002936E9" w:rsidRPr="00B83496" w:rsidRDefault="002936E9" w:rsidP="002936E9">
      <w:pPr>
        <w:spacing w:line="0" w:lineRule="atLeast"/>
        <w:rPr>
          <w:rFonts w:ascii="Georgia" w:eastAsia="MS Mincho" w:hAnsi="Georgia"/>
          <w:sz w:val="16"/>
          <w:szCs w:val="24"/>
          <w:lang w:eastAsia="zh-CN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2936E9" w:rsidRPr="00B228EB" w14:paraId="63F38DB8" w14:textId="77777777" w:rsidTr="00F8168D">
        <w:trPr>
          <w:trHeight w:val="1009"/>
        </w:trPr>
        <w:tc>
          <w:tcPr>
            <w:tcW w:w="9848" w:type="dxa"/>
            <w:shd w:val="clear" w:color="auto" w:fill="A8A8A7"/>
            <w:vAlign w:val="center"/>
            <w:hideMark/>
          </w:tcPr>
          <w:p w14:paraId="226A52B4" w14:textId="1D54DB00" w:rsidR="002936E9" w:rsidRPr="003D50A0" w:rsidRDefault="003D50A0" w:rsidP="002936E9">
            <w:pPr>
              <w:keepNext/>
              <w:spacing w:line="0" w:lineRule="atLeast"/>
              <w:outlineLvl w:val="0"/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</w:pPr>
            <w:r w:rsidRPr="003D50A0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lastRenderedPageBreak/>
              <w:t>The</w:t>
            </w:r>
            <w:r w:rsidR="00AD73B9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 xml:space="preserve"> </w:t>
            </w:r>
            <w:r w:rsidRPr="003D50A0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Party</w:t>
            </w:r>
            <w:r w:rsidR="00B228EB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/Parties</w:t>
            </w:r>
            <w:r w:rsidRPr="003D50A0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 xml:space="preserve"> </w:t>
            </w:r>
            <w:r w:rsidR="004C1F33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consent</w:t>
            </w:r>
            <w:r w:rsidR="00B228EB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(</w:t>
            </w:r>
            <w:r w:rsidR="004C1F33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s</w:t>
            </w:r>
            <w:r w:rsidR="00B228EB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)</w:t>
            </w:r>
            <w:r w:rsidRPr="003D50A0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 xml:space="preserve"> to F</w:t>
            </w:r>
            <w:r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AI mediation:</w:t>
            </w:r>
          </w:p>
        </w:tc>
      </w:tr>
      <w:tr w:rsidR="002936E9" w:rsidRPr="00B83496" w14:paraId="072D1D7C" w14:textId="77777777" w:rsidTr="00671D98">
        <w:trPr>
          <w:trHeight w:val="1038"/>
        </w:trPr>
        <w:tc>
          <w:tcPr>
            <w:tcW w:w="9848" w:type="dxa"/>
            <w:hideMark/>
          </w:tcPr>
          <w:p w14:paraId="1190ACE1" w14:textId="77777777" w:rsidR="00766CA8" w:rsidRPr="003D50A0" w:rsidRDefault="00766CA8" w:rsidP="002936E9">
            <w:pPr>
              <w:spacing w:line="0" w:lineRule="atLeast"/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</w:pPr>
          </w:p>
          <w:p w14:paraId="7644EFD4" w14:textId="77777777" w:rsidR="002936E9" w:rsidRDefault="00B228EB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sdt>
              <w:sdtPr>
                <w:rPr>
                  <w:rFonts w:ascii="Georgia" w:eastAsia="MS Mincho" w:hAnsi="Georgia"/>
                  <w:b/>
                  <w:bCs/>
                  <w:kern w:val="32"/>
                  <w:sz w:val="16"/>
                  <w:szCs w:val="32"/>
                  <w:lang w:eastAsia="zh-CN"/>
                </w:rPr>
                <w:id w:val="58990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8">
                  <w:rPr>
                    <w:rFonts w:ascii="MS Gothic" w:eastAsia="MS Gothic" w:hAnsi="MS Gothic" w:hint="eastAsia"/>
                    <w:b/>
                    <w:bCs/>
                    <w:kern w:val="32"/>
                    <w:sz w:val="16"/>
                    <w:szCs w:val="32"/>
                    <w:lang w:eastAsia="zh-CN"/>
                  </w:rPr>
                  <w:t>☐</w:t>
                </w:r>
              </w:sdtContent>
            </w:sdt>
            <w:r w:rsidR="00671D98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 xml:space="preserve"> </w:t>
            </w:r>
            <w:proofErr w:type="spellStart"/>
            <w:r w:rsidR="003D50A0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Yes</w:t>
            </w:r>
            <w:proofErr w:type="spellEnd"/>
          </w:p>
          <w:p w14:paraId="4DB18BC8" w14:textId="77777777" w:rsidR="00671D98" w:rsidRDefault="00671D98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2F4C438F" w14:textId="77777777" w:rsidR="00671D98" w:rsidRDefault="00B228EB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sdt>
              <w:sdtPr>
                <w:rPr>
                  <w:rFonts w:ascii="Georgia" w:eastAsia="MS Mincho" w:hAnsi="Georgia"/>
                  <w:b/>
                  <w:bCs/>
                  <w:kern w:val="32"/>
                  <w:sz w:val="16"/>
                  <w:szCs w:val="32"/>
                  <w:lang w:eastAsia="zh-CN"/>
                </w:rPr>
                <w:id w:val="-195685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98">
                  <w:rPr>
                    <w:rFonts w:ascii="MS Gothic" w:eastAsia="MS Gothic" w:hAnsi="MS Gothic" w:hint="eastAsia"/>
                    <w:b/>
                    <w:bCs/>
                    <w:kern w:val="32"/>
                    <w:sz w:val="16"/>
                    <w:szCs w:val="32"/>
                    <w:lang w:eastAsia="zh-CN"/>
                  </w:rPr>
                  <w:t>☐</w:t>
                </w:r>
              </w:sdtContent>
            </w:sdt>
            <w:r w:rsidR="00671D98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 xml:space="preserve"> </w:t>
            </w:r>
            <w:r w:rsidR="003D50A0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No</w:t>
            </w:r>
          </w:p>
          <w:p w14:paraId="1BC89EDE" w14:textId="77777777" w:rsidR="002A420D" w:rsidRDefault="002A420D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7A835CEC" w14:textId="77777777" w:rsidR="002A420D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1C90C55E" w14:textId="77777777" w:rsidR="002A420D" w:rsidRDefault="003D50A0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Reasoning</w:t>
            </w:r>
            <w:proofErr w:type="spellEnd"/>
            <w:r w:rsidR="002A420D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 xml:space="preserve">: 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instrText xml:space="preserve"> FORMTEXT </w:instrTex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separate"/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="002A420D"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end"/>
            </w:r>
          </w:p>
          <w:p w14:paraId="78F075E5" w14:textId="77777777" w:rsidR="002A420D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3BE7CEB9" w14:textId="77777777" w:rsidR="002A420D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46F264DA" w14:textId="77777777" w:rsidR="002A420D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5C13CA46" w14:textId="77777777" w:rsidR="002A420D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  <w:p w14:paraId="7E43B96A" w14:textId="77777777" w:rsidR="002A420D" w:rsidRPr="00B83496" w:rsidRDefault="002A420D" w:rsidP="002A420D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</w:p>
        </w:tc>
      </w:tr>
    </w:tbl>
    <w:p w14:paraId="68D0C8D4" w14:textId="77777777" w:rsidR="002936E9" w:rsidRDefault="002936E9" w:rsidP="002936E9">
      <w:pPr>
        <w:spacing w:line="0" w:lineRule="atLeast"/>
        <w:rPr>
          <w:rFonts w:ascii="Georgia" w:eastAsia="MS Mincho" w:hAnsi="Georgia"/>
          <w:sz w:val="16"/>
          <w:szCs w:val="24"/>
          <w:lang w:eastAsia="zh-CN"/>
        </w:rPr>
      </w:pPr>
    </w:p>
    <w:tbl>
      <w:tblPr>
        <w:tblW w:w="0" w:type="auto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"/>
        <w:gridCol w:w="9612"/>
        <w:gridCol w:w="6"/>
      </w:tblGrid>
      <w:tr w:rsidR="00671D98" w:rsidRPr="00B228EB" w14:paraId="458B01C5" w14:textId="77777777" w:rsidTr="00671D98">
        <w:trPr>
          <w:gridBefore w:val="1"/>
          <w:wBefore w:w="10" w:type="dxa"/>
          <w:trHeight w:val="1009"/>
        </w:trPr>
        <w:tc>
          <w:tcPr>
            <w:tcW w:w="9618" w:type="dxa"/>
            <w:gridSpan w:val="2"/>
            <w:shd w:val="clear" w:color="auto" w:fill="A8A8A7"/>
            <w:vAlign w:val="center"/>
            <w:hideMark/>
          </w:tcPr>
          <w:p w14:paraId="2CB5625B" w14:textId="1CA6907B" w:rsidR="00671D98" w:rsidRPr="00B228EB" w:rsidRDefault="004C1F33" w:rsidP="007F59A4">
            <w:pPr>
              <w:keepNext/>
              <w:spacing w:line="0" w:lineRule="atLeast"/>
              <w:outlineLvl w:val="0"/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</w:pPr>
            <w:r w:rsidRPr="004C1F33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The</w:t>
            </w:r>
            <w:r w:rsidR="00B228EB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 xml:space="preserve"> </w:t>
            </w:r>
            <w:r w:rsidRPr="004C1F33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Party’</w:t>
            </w:r>
            <w:bookmarkStart w:id="0" w:name="_GoBack"/>
            <w:bookmarkEnd w:id="0"/>
            <w:r w:rsidRPr="004C1F33">
              <w:rPr>
                <w:rFonts w:ascii="Georgia" w:eastAsia="MS Mincho" w:hAnsi="Georgia" w:cs="Arial"/>
                <w:b/>
                <w:kern w:val="32"/>
                <w:sz w:val="20"/>
                <w:lang w:val="en-GB" w:eastAsia="zh-CN"/>
              </w:rPr>
              <w:t>s comments concerning the Request for Mediation, including any comments as to the proposal for a mediator or qualifications of the mediator to be appointed.</w:t>
            </w:r>
          </w:p>
        </w:tc>
      </w:tr>
      <w:tr w:rsidR="00671D98" w:rsidRPr="00B83496" w14:paraId="614A04E9" w14:textId="77777777" w:rsidTr="002A420D">
        <w:trPr>
          <w:gridBefore w:val="1"/>
          <w:wBefore w:w="10" w:type="dxa"/>
          <w:trHeight w:val="8615"/>
        </w:trPr>
        <w:tc>
          <w:tcPr>
            <w:tcW w:w="9618" w:type="dxa"/>
            <w:gridSpan w:val="2"/>
          </w:tcPr>
          <w:p w14:paraId="00CFABB3" w14:textId="77777777" w:rsidR="00671D98" w:rsidRPr="003D50A0" w:rsidRDefault="00671D98" w:rsidP="00671D98">
            <w:pPr>
              <w:spacing w:line="0" w:lineRule="atLeast"/>
              <w:rPr>
                <w:rFonts w:ascii="Georgia" w:eastAsia="MS Mincho" w:hAnsi="Georgia" w:cs="Arial"/>
                <w:color w:val="000000"/>
                <w:sz w:val="16"/>
                <w:szCs w:val="16"/>
                <w:lang w:val="en-GB" w:eastAsia="zh-CN"/>
              </w:rPr>
            </w:pPr>
          </w:p>
          <w:p w14:paraId="39FAB04B" w14:textId="77777777" w:rsidR="00671D98" w:rsidRPr="00B83496" w:rsidRDefault="002A420D" w:rsidP="00671D98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instrText xml:space="preserve"> FORMTEXT </w:instrTex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separate"/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t> </w:t>
            </w:r>
            <w:r w:rsidRPr="00C51FF7"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  <w:fldChar w:fldCharType="end"/>
            </w:r>
          </w:p>
        </w:tc>
      </w:tr>
      <w:tr w:rsidR="00671D98" w:rsidRPr="00B83496" w14:paraId="1B572889" w14:textId="77777777" w:rsidTr="00671D98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510"/>
        </w:trPr>
        <w:tc>
          <w:tcPr>
            <w:tcW w:w="9622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8A8A7"/>
            <w:vAlign w:val="center"/>
            <w:hideMark/>
          </w:tcPr>
          <w:p w14:paraId="6FAB57E0" w14:textId="77777777" w:rsidR="00671D98" w:rsidRPr="00B83496" w:rsidRDefault="003D50A0" w:rsidP="00671D98">
            <w:pPr>
              <w:keepNext/>
              <w:spacing w:line="0" w:lineRule="atLeast"/>
              <w:outlineLvl w:val="0"/>
              <w:rPr>
                <w:rFonts w:ascii="Georgia" w:eastAsia="MS Mincho" w:hAnsi="Georgia" w:cs="Arial"/>
                <w:b/>
                <w:kern w:val="32"/>
                <w:sz w:val="20"/>
                <w:szCs w:val="32"/>
                <w:lang w:eastAsia="zh-CN"/>
              </w:rPr>
            </w:pPr>
            <w:proofErr w:type="spellStart"/>
            <w:r>
              <w:rPr>
                <w:rFonts w:ascii="Georgia" w:eastAsia="MS Mincho" w:hAnsi="Georgia" w:cs="Arial"/>
                <w:b/>
                <w:kern w:val="32"/>
                <w:sz w:val="20"/>
                <w:szCs w:val="32"/>
                <w:lang w:eastAsia="zh-CN"/>
              </w:rPr>
              <w:lastRenderedPageBreak/>
              <w:t>Attachments</w:t>
            </w:r>
            <w:proofErr w:type="spellEnd"/>
            <w:r>
              <w:rPr>
                <w:rFonts w:ascii="Georgia" w:eastAsia="MS Mincho" w:hAnsi="Georgia" w:cs="Arial"/>
                <w:b/>
                <w:kern w:val="32"/>
                <w:sz w:val="20"/>
                <w:szCs w:val="32"/>
                <w:lang w:eastAsia="zh-CN"/>
              </w:rPr>
              <w:t>:</w:t>
            </w:r>
          </w:p>
        </w:tc>
      </w:tr>
      <w:tr w:rsidR="00671D98" w:rsidRPr="008E3A30" w14:paraId="0CC45ADB" w14:textId="77777777" w:rsidTr="002A420D">
        <w:tblPrEx>
          <w:tblBorders>
            <w:insideH w:val="none" w:sz="0" w:space="0" w:color="auto"/>
          </w:tblBorders>
        </w:tblPrEx>
        <w:trPr>
          <w:gridAfter w:val="1"/>
          <w:wAfter w:w="6" w:type="dxa"/>
          <w:trHeight w:val="974"/>
        </w:trPr>
        <w:tc>
          <w:tcPr>
            <w:tcW w:w="9622" w:type="dxa"/>
            <w:gridSpan w:val="2"/>
            <w:tcBorders>
              <w:top w:val="single" w:sz="8" w:space="0" w:color="000000" w:themeColor="text1"/>
            </w:tcBorders>
            <w:vAlign w:val="center"/>
            <w:hideMark/>
          </w:tcPr>
          <w:p w14:paraId="79BAC27E" w14:textId="276A5619" w:rsidR="00671D98" w:rsidRPr="004C1F33" w:rsidRDefault="00671D98" w:rsidP="002A420D">
            <w:pPr>
              <w:spacing w:line="0" w:lineRule="atLeast"/>
              <w:rPr>
                <w:rFonts w:ascii="Georgia" w:eastAsia="MS Mincho" w:hAnsi="Georgia"/>
                <w:sz w:val="16"/>
                <w:szCs w:val="16"/>
                <w:lang w:val="en-US" w:eastAsia="zh-CN"/>
              </w:rPr>
            </w:pPr>
            <w:r w:rsidRPr="00B83496">
              <w:rPr>
                <w:rFonts w:ascii="Georgia" w:eastAsia="MS Mincho" w:hAnsi="Georgia"/>
                <w:sz w:val="16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F33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instrText xml:space="preserve"> FORMCHECKBOX </w:instrText>
            </w:r>
            <w:r w:rsidR="00B228EB">
              <w:rPr>
                <w:rFonts w:ascii="Georgia" w:eastAsia="MS Mincho" w:hAnsi="Georgia"/>
                <w:sz w:val="16"/>
                <w:szCs w:val="24"/>
                <w:lang w:eastAsia="zh-CN"/>
              </w:rPr>
            </w:r>
            <w:r w:rsidR="00B228EB">
              <w:rPr>
                <w:rFonts w:ascii="Georgia" w:eastAsia="MS Mincho" w:hAnsi="Georgia"/>
                <w:sz w:val="16"/>
                <w:szCs w:val="24"/>
                <w:lang w:eastAsia="zh-CN"/>
              </w:rPr>
              <w:fldChar w:fldCharType="separate"/>
            </w:r>
            <w:r w:rsidRPr="00B83496">
              <w:rPr>
                <w:rFonts w:ascii="Georgia" w:eastAsia="MS Mincho" w:hAnsi="Georgia"/>
                <w:sz w:val="16"/>
                <w:szCs w:val="24"/>
                <w:lang w:eastAsia="zh-CN"/>
              </w:rPr>
              <w:fldChar w:fldCharType="end"/>
            </w:r>
            <w:r w:rsidRPr="004C1F33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t xml:space="preserve"> </w:t>
            </w:r>
            <w:r w:rsidR="003D50A0" w:rsidRPr="004C1F33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t xml:space="preserve"> </w:t>
            </w:r>
            <w:r w:rsidR="008E3A30" w:rsidRPr="004C1F33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t>P</w:t>
            </w:r>
            <w:r w:rsidR="003D50A0" w:rsidRPr="004C1F33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t>ossible attachments</w:t>
            </w:r>
            <w:r w:rsidR="00447FB9">
              <w:rPr>
                <w:rFonts w:ascii="Georgia" w:eastAsia="MS Mincho" w:hAnsi="Georgia"/>
                <w:sz w:val="16"/>
                <w:szCs w:val="24"/>
                <w:lang w:val="en-US" w:eastAsia="zh-CN"/>
              </w:rPr>
              <w:t xml:space="preserve"> (please specify)</w:t>
            </w:r>
            <w:r w:rsidRPr="004C1F33">
              <w:rPr>
                <w:rFonts w:ascii="Georgia" w:eastAsia="MS Mincho" w:hAnsi="Georgia"/>
                <w:sz w:val="16"/>
                <w:szCs w:val="16"/>
                <w:lang w:val="en-US" w:eastAsia="zh-CN"/>
              </w:rPr>
              <w:t xml:space="preserve"> </w: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1F33">
              <w:rPr>
                <w:rFonts w:ascii="Georgia" w:eastAsia="MS Mincho" w:hAnsi="Georgia" w:cs="Arial"/>
                <w:color w:val="000000"/>
                <w:sz w:val="16"/>
                <w:szCs w:val="16"/>
                <w:lang w:val="en-US" w:eastAsia="zh-CN"/>
              </w:rPr>
              <w:instrText xml:space="preserve"> FORMTEXT </w:instrTex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</w:tbl>
    <w:p w14:paraId="63DE396E" w14:textId="77777777" w:rsidR="002936E9" w:rsidRPr="004C1F33" w:rsidRDefault="002936E9" w:rsidP="002936E9">
      <w:pPr>
        <w:keepNext/>
        <w:spacing w:line="0" w:lineRule="atLeast"/>
        <w:outlineLvl w:val="1"/>
        <w:rPr>
          <w:rFonts w:ascii="Georgia" w:eastAsia="MS Mincho" w:hAnsi="Georgia"/>
          <w:b/>
          <w:sz w:val="16"/>
          <w:szCs w:val="28"/>
          <w:lang w:val="en-US" w:eastAsia="zh-CN"/>
        </w:rPr>
      </w:pPr>
    </w:p>
    <w:p w14:paraId="5F4E21CD" w14:textId="77777777" w:rsidR="002A420D" w:rsidRPr="004C1F33" w:rsidRDefault="002A420D" w:rsidP="002936E9">
      <w:pPr>
        <w:keepNext/>
        <w:spacing w:line="0" w:lineRule="atLeast"/>
        <w:outlineLvl w:val="1"/>
        <w:rPr>
          <w:rFonts w:ascii="Georgia" w:eastAsia="MS Mincho" w:hAnsi="Georgia"/>
          <w:b/>
          <w:sz w:val="16"/>
          <w:szCs w:val="28"/>
          <w:lang w:val="en-US" w:eastAsia="zh-CN"/>
        </w:rPr>
      </w:pPr>
    </w:p>
    <w:p w14:paraId="5373A471" w14:textId="77777777" w:rsidR="002A420D" w:rsidRPr="004C1F33" w:rsidRDefault="002A420D" w:rsidP="002936E9">
      <w:pPr>
        <w:keepNext/>
        <w:spacing w:line="0" w:lineRule="atLeast"/>
        <w:outlineLvl w:val="1"/>
        <w:rPr>
          <w:rFonts w:ascii="Georgia" w:eastAsia="MS Mincho" w:hAnsi="Georgia"/>
          <w:b/>
          <w:sz w:val="16"/>
          <w:szCs w:val="28"/>
          <w:lang w:val="en-US" w:eastAsia="zh-CN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618"/>
      </w:tblGrid>
      <w:tr w:rsidR="002936E9" w:rsidRPr="00B83496" w14:paraId="229EC7DB" w14:textId="77777777" w:rsidTr="00F8168D">
        <w:trPr>
          <w:trHeight w:val="510"/>
        </w:trPr>
        <w:tc>
          <w:tcPr>
            <w:tcW w:w="9848" w:type="dxa"/>
            <w:shd w:val="clear" w:color="auto" w:fill="A8A8A7"/>
            <w:vAlign w:val="center"/>
            <w:hideMark/>
          </w:tcPr>
          <w:p w14:paraId="16785D44" w14:textId="77777777" w:rsidR="002936E9" w:rsidRPr="003D50A0" w:rsidRDefault="003D50A0" w:rsidP="002936E9">
            <w:pPr>
              <w:keepNext/>
              <w:spacing w:line="0" w:lineRule="atLeast"/>
              <w:outlineLvl w:val="1"/>
              <w:rPr>
                <w:rFonts w:ascii="Georgia" w:eastAsia="MS Mincho" w:hAnsi="Georgia"/>
                <w:b/>
                <w:bCs/>
                <w:color w:val="000000"/>
                <w:kern w:val="32"/>
                <w:sz w:val="20"/>
                <w:lang w:eastAsia="zh-CN"/>
              </w:rPr>
            </w:pPr>
            <w:proofErr w:type="spellStart"/>
            <w:r>
              <w:rPr>
                <w:rFonts w:ascii="Georgia" w:eastAsia="MS Mincho" w:hAnsi="Georgia"/>
                <w:b/>
                <w:bCs/>
                <w:color w:val="000000"/>
                <w:kern w:val="32"/>
                <w:sz w:val="20"/>
                <w:lang w:eastAsia="zh-CN"/>
              </w:rPr>
              <w:t>Date</w:t>
            </w:r>
            <w:proofErr w:type="spellEnd"/>
            <w:r>
              <w:rPr>
                <w:rFonts w:ascii="Georgia" w:eastAsia="MS Mincho" w:hAnsi="Georgia"/>
                <w:b/>
                <w:bCs/>
                <w:color w:val="000000"/>
                <w:kern w:val="32"/>
                <w:sz w:val="20"/>
                <w:lang w:eastAsia="zh-CN"/>
              </w:rPr>
              <w:t xml:space="preserve"> and </w:t>
            </w:r>
            <w:proofErr w:type="spellStart"/>
            <w:r w:rsidR="00D10760">
              <w:rPr>
                <w:rFonts w:ascii="Georgia" w:eastAsia="MS Mincho" w:hAnsi="Georgia"/>
                <w:b/>
                <w:bCs/>
                <w:color w:val="000000"/>
                <w:kern w:val="32"/>
                <w:sz w:val="20"/>
                <w:lang w:eastAsia="zh-CN"/>
              </w:rPr>
              <w:t>s</w:t>
            </w:r>
            <w:r>
              <w:rPr>
                <w:rFonts w:ascii="Georgia" w:eastAsia="MS Mincho" w:hAnsi="Georgia"/>
                <w:b/>
                <w:bCs/>
                <w:color w:val="000000"/>
                <w:kern w:val="32"/>
                <w:sz w:val="20"/>
                <w:lang w:eastAsia="zh-CN"/>
              </w:rPr>
              <w:t>ignature</w:t>
            </w:r>
            <w:proofErr w:type="spellEnd"/>
          </w:p>
        </w:tc>
      </w:tr>
      <w:tr w:rsidR="002936E9" w:rsidRPr="00B83496" w14:paraId="1F82BD12" w14:textId="77777777" w:rsidTr="00126888">
        <w:trPr>
          <w:trHeight w:val="340"/>
        </w:trPr>
        <w:tc>
          <w:tcPr>
            <w:tcW w:w="9848" w:type="dxa"/>
            <w:vAlign w:val="center"/>
            <w:hideMark/>
          </w:tcPr>
          <w:p w14:paraId="4065E158" w14:textId="137F992F" w:rsidR="002936E9" w:rsidRPr="00B83496" w:rsidRDefault="00C218CA" w:rsidP="002936E9">
            <w:pPr>
              <w:spacing w:line="0" w:lineRule="atLeast"/>
              <w:rPr>
                <w:rFonts w:ascii="Georgia" w:eastAsia="MS Mincho" w:hAnsi="Georgia"/>
                <w:b/>
                <w:bCs/>
                <w:kern w:val="32"/>
                <w:sz w:val="16"/>
                <w:szCs w:val="32"/>
                <w:lang w:eastAsia="zh-CN"/>
              </w:rPr>
            </w:pPr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P</w:t>
            </w:r>
            <w:r w:rsidR="003D50A0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lace and </w:t>
            </w:r>
            <w:proofErr w:type="spellStart"/>
            <w:r w:rsidR="00A02B16"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>date</w:t>
            </w:r>
            <w:proofErr w:type="spellEnd"/>
            <w:r>
              <w:rPr>
                <w:rFonts w:ascii="Georgia" w:eastAsia="MS Mincho" w:hAnsi="Georgia"/>
                <w:bCs/>
                <w:sz w:val="16"/>
                <w:szCs w:val="24"/>
                <w:lang w:eastAsia="zh-CN"/>
              </w:rPr>
              <w:t xml:space="preserve"> 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="002936E9"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  <w:tr w:rsidR="002936E9" w:rsidRPr="00B83496" w14:paraId="02E91B5D" w14:textId="77777777" w:rsidTr="00126888">
        <w:trPr>
          <w:trHeight w:val="680"/>
        </w:trPr>
        <w:tc>
          <w:tcPr>
            <w:tcW w:w="9848" w:type="dxa"/>
            <w:hideMark/>
          </w:tcPr>
          <w:p w14:paraId="759C15AE" w14:textId="44E417EF" w:rsidR="00123859" w:rsidRPr="003D50A0" w:rsidRDefault="003D50A0" w:rsidP="00766CA8">
            <w:pPr>
              <w:spacing w:line="0" w:lineRule="atLeast"/>
              <w:rPr>
                <w:rFonts w:ascii="Georgia" w:eastAsia="MS Mincho" w:hAnsi="Georgia"/>
                <w:sz w:val="16"/>
                <w:szCs w:val="16"/>
                <w:lang w:val="en-GB" w:eastAsia="zh-CN"/>
              </w:rPr>
            </w:pPr>
            <w:r w:rsidRPr="003D50A0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Signature and </w:t>
            </w:r>
            <w:r w:rsidR="00A02B16">
              <w:rPr>
                <w:rFonts w:ascii="Georgia" w:eastAsia="MS Mincho" w:hAnsi="Georgia"/>
                <w:sz w:val="16"/>
                <w:szCs w:val="16"/>
                <w:lang w:val="en-GB" w:eastAsia="zh-CN"/>
              </w:rPr>
              <w:t xml:space="preserve">print name </w:t>
            </w:r>
          </w:p>
          <w:p w14:paraId="7FF8B29D" w14:textId="77777777" w:rsidR="002936E9" w:rsidRPr="00B83496" w:rsidRDefault="002936E9" w:rsidP="00766CA8">
            <w:pPr>
              <w:spacing w:line="0" w:lineRule="atLeast"/>
              <w:rPr>
                <w:rFonts w:ascii="Georgia" w:eastAsia="MS Mincho" w:hAnsi="Georgia"/>
                <w:kern w:val="32"/>
                <w:sz w:val="16"/>
                <w:szCs w:val="16"/>
                <w:lang w:eastAsia="zh-CN"/>
              </w:rPr>
            </w:pP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instrText xml:space="preserve"> FORMTEXT </w:instrTex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separate"/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noProof/>
                <w:color w:val="000000"/>
                <w:sz w:val="16"/>
                <w:szCs w:val="16"/>
                <w:lang w:eastAsia="zh-CN"/>
              </w:rPr>
              <w:t> </w:t>
            </w:r>
            <w:r w:rsidRPr="00B83496">
              <w:rPr>
                <w:rFonts w:ascii="Georgia" w:eastAsia="MS Mincho" w:hAnsi="Georgia" w:cs="Arial"/>
                <w:color w:val="000000"/>
                <w:sz w:val="16"/>
                <w:szCs w:val="16"/>
                <w:lang w:eastAsia="zh-CN"/>
              </w:rPr>
              <w:fldChar w:fldCharType="end"/>
            </w:r>
          </w:p>
        </w:tc>
      </w:tr>
    </w:tbl>
    <w:p w14:paraId="43CB68AC" w14:textId="77777777" w:rsidR="002936E9" w:rsidRPr="00B83496" w:rsidRDefault="002936E9" w:rsidP="002936E9">
      <w:pPr>
        <w:spacing w:line="0" w:lineRule="atLeast"/>
        <w:rPr>
          <w:rFonts w:ascii="Georgia" w:eastAsia="MS Mincho" w:hAnsi="Georgia"/>
          <w:sz w:val="16"/>
          <w:szCs w:val="24"/>
          <w:lang w:eastAsia="zh-CN"/>
        </w:rPr>
      </w:pPr>
    </w:p>
    <w:p w14:paraId="6D7B5691" w14:textId="77777777" w:rsidR="002A420D" w:rsidRDefault="002A420D" w:rsidP="002936E9">
      <w:pPr>
        <w:rPr>
          <w:rFonts w:ascii="Georgia" w:eastAsia="MS Mincho" w:hAnsi="Georgia"/>
          <w:sz w:val="16"/>
          <w:szCs w:val="16"/>
          <w:u w:val="single"/>
          <w:lang w:eastAsia="zh-CN"/>
        </w:rPr>
      </w:pPr>
    </w:p>
    <w:p w14:paraId="2FB4DF7B" w14:textId="77777777" w:rsidR="002A420D" w:rsidRDefault="002A420D" w:rsidP="002936E9">
      <w:pPr>
        <w:rPr>
          <w:rFonts w:ascii="Georgia" w:eastAsia="MS Mincho" w:hAnsi="Georgia"/>
          <w:sz w:val="16"/>
          <w:szCs w:val="16"/>
          <w:u w:val="single"/>
          <w:lang w:eastAsia="zh-CN"/>
        </w:rPr>
      </w:pPr>
    </w:p>
    <w:p w14:paraId="48EE2D40" w14:textId="77777777" w:rsidR="002936E9" w:rsidRPr="008C1457" w:rsidRDefault="003D50A0" w:rsidP="002936E9">
      <w:pPr>
        <w:rPr>
          <w:rFonts w:ascii="Georgia" w:eastAsia="MS Mincho" w:hAnsi="Georgia"/>
          <w:sz w:val="16"/>
          <w:szCs w:val="16"/>
          <w:u w:val="single"/>
          <w:lang w:val="en-GB" w:eastAsia="zh-CN"/>
        </w:rPr>
      </w:pPr>
      <w:r w:rsidRPr="008C1457">
        <w:rPr>
          <w:rFonts w:ascii="Georgia" w:eastAsia="MS Mincho" w:hAnsi="Georgia"/>
          <w:sz w:val="16"/>
          <w:szCs w:val="16"/>
          <w:u w:val="single"/>
          <w:lang w:val="en-GB" w:eastAsia="zh-CN"/>
        </w:rPr>
        <w:t>Language</w:t>
      </w:r>
      <w:r w:rsidR="002936E9" w:rsidRPr="008C1457">
        <w:rPr>
          <w:rFonts w:ascii="Georgia" w:eastAsia="MS Mincho" w:hAnsi="Georgia"/>
          <w:sz w:val="16"/>
          <w:szCs w:val="16"/>
          <w:u w:val="single"/>
          <w:lang w:val="en-GB" w:eastAsia="zh-CN"/>
        </w:rPr>
        <w:t xml:space="preserve"> </w:t>
      </w:r>
    </w:p>
    <w:p w14:paraId="744AD999" w14:textId="77777777" w:rsidR="002936E9" w:rsidRPr="008C1457" w:rsidRDefault="002936E9" w:rsidP="002936E9">
      <w:pPr>
        <w:rPr>
          <w:rFonts w:ascii="Georgia" w:eastAsia="MS Mincho" w:hAnsi="Georgia"/>
          <w:sz w:val="16"/>
          <w:szCs w:val="16"/>
          <w:u w:val="single"/>
          <w:lang w:val="en-GB" w:eastAsia="zh-CN"/>
        </w:rPr>
      </w:pPr>
    </w:p>
    <w:p w14:paraId="768AAB41" w14:textId="386B96B1" w:rsidR="002936E9" w:rsidRPr="008C1457" w:rsidRDefault="008C1457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If the parties have agreed on the language of the mediation, the </w:t>
      </w:r>
      <w:r w:rsidR="00916FC2">
        <w:rPr>
          <w:rFonts w:ascii="Georgia" w:eastAsia="MS Mincho" w:hAnsi="Georgia"/>
          <w:sz w:val="16"/>
          <w:szCs w:val="16"/>
          <w:lang w:val="en-GB" w:eastAsia="zh-CN"/>
        </w:rPr>
        <w:t xml:space="preserve">Answer </w:t>
      </w: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shall be submitted in that language. In the absence of such agreement, the </w:t>
      </w:r>
      <w:r w:rsidR="00916FC2">
        <w:rPr>
          <w:rFonts w:ascii="Georgia" w:eastAsia="MS Mincho" w:hAnsi="Georgia"/>
          <w:sz w:val="16"/>
          <w:szCs w:val="16"/>
          <w:lang w:val="en-GB" w:eastAsia="zh-CN"/>
        </w:rPr>
        <w:t xml:space="preserve">Answer </w:t>
      </w: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shall be submitted in the language of the parties’ contract that is subject to </w:t>
      </w:r>
      <w:r>
        <w:rPr>
          <w:rFonts w:ascii="Georgia" w:eastAsia="MS Mincho" w:hAnsi="Georgia"/>
          <w:sz w:val="16"/>
          <w:szCs w:val="16"/>
          <w:lang w:val="en-GB" w:eastAsia="zh-CN"/>
        </w:rPr>
        <w:t xml:space="preserve">the </w:t>
      </w:r>
      <w:r w:rsidRPr="008C1457">
        <w:rPr>
          <w:rFonts w:ascii="Georgia" w:eastAsia="MS Mincho" w:hAnsi="Georgia"/>
          <w:sz w:val="16"/>
          <w:szCs w:val="16"/>
          <w:lang w:val="en-GB" w:eastAsia="zh-CN"/>
        </w:rPr>
        <w:t>dispute.</w:t>
      </w:r>
    </w:p>
    <w:p w14:paraId="40D8D360" w14:textId="77777777" w:rsidR="002936E9" w:rsidRPr="008C1457" w:rsidRDefault="002936E9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</w:p>
    <w:p w14:paraId="5931DFF7" w14:textId="14B6AB21" w:rsidR="002936E9" w:rsidRPr="008C1457" w:rsidRDefault="008C1457" w:rsidP="002936E9">
      <w:pPr>
        <w:rPr>
          <w:rFonts w:ascii="Georgia" w:eastAsia="MS Mincho" w:hAnsi="Georgia"/>
          <w:sz w:val="16"/>
          <w:szCs w:val="16"/>
          <w:u w:val="single"/>
          <w:lang w:val="en-GB" w:eastAsia="zh-CN"/>
        </w:rPr>
      </w:pPr>
      <w:r w:rsidRPr="008C1457">
        <w:rPr>
          <w:rFonts w:ascii="Georgia" w:eastAsia="MS Mincho" w:hAnsi="Georgia"/>
          <w:sz w:val="16"/>
          <w:szCs w:val="16"/>
          <w:u w:val="single"/>
          <w:lang w:val="en-GB" w:eastAsia="zh-CN"/>
        </w:rPr>
        <w:t xml:space="preserve">Submission of the </w:t>
      </w:r>
      <w:r w:rsidR="00916FC2">
        <w:rPr>
          <w:rFonts w:ascii="Georgia" w:eastAsia="MS Mincho" w:hAnsi="Georgia"/>
          <w:sz w:val="16"/>
          <w:szCs w:val="16"/>
          <w:u w:val="single"/>
          <w:lang w:val="en-GB" w:eastAsia="zh-CN"/>
        </w:rPr>
        <w:t xml:space="preserve">Answer </w:t>
      </w:r>
    </w:p>
    <w:p w14:paraId="6969FB9E" w14:textId="77777777" w:rsidR="002936E9" w:rsidRPr="008C1457" w:rsidRDefault="002936E9" w:rsidP="002936E9">
      <w:pPr>
        <w:rPr>
          <w:rFonts w:ascii="Georgia" w:eastAsia="MS Mincho" w:hAnsi="Georgia"/>
          <w:sz w:val="16"/>
          <w:szCs w:val="16"/>
          <w:u w:val="single"/>
          <w:lang w:val="en-GB" w:eastAsia="zh-CN"/>
        </w:rPr>
      </w:pPr>
    </w:p>
    <w:p w14:paraId="21E6C407" w14:textId="74558291" w:rsidR="002936E9" w:rsidRPr="008C1457" w:rsidRDefault="008C1457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The </w:t>
      </w:r>
      <w:r w:rsidR="003461B2">
        <w:rPr>
          <w:rFonts w:ascii="Georgia" w:eastAsia="MS Mincho" w:hAnsi="Georgia"/>
          <w:sz w:val="16"/>
          <w:szCs w:val="16"/>
          <w:lang w:val="en-GB" w:eastAsia="zh-CN"/>
        </w:rPr>
        <w:t xml:space="preserve">Answer </w:t>
      </w: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can be submitted by mail, by e-mail or by </w:t>
      </w:r>
      <w:r w:rsidR="00416FBB">
        <w:rPr>
          <w:rFonts w:ascii="Georgia" w:eastAsia="MS Mincho" w:hAnsi="Georgia"/>
          <w:sz w:val="16"/>
          <w:szCs w:val="16"/>
          <w:lang w:val="en-GB" w:eastAsia="zh-CN"/>
        </w:rPr>
        <w:t>hand delivery</w:t>
      </w:r>
      <w:r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 to the </w:t>
      </w:r>
      <w:r>
        <w:rPr>
          <w:rFonts w:ascii="Georgia" w:eastAsia="MS Mincho" w:hAnsi="Georgia"/>
          <w:sz w:val="16"/>
          <w:szCs w:val="16"/>
          <w:lang w:val="en-GB" w:eastAsia="zh-CN"/>
        </w:rPr>
        <w:t>Finland Arbitration Institute.</w:t>
      </w:r>
    </w:p>
    <w:p w14:paraId="2CFAFC0A" w14:textId="77777777" w:rsidR="002A420D" w:rsidRPr="008C1457" w:rsidRDefault="002A420D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</w:p>
    <w:p w14:paraId="33A3C7A7" w14:textId="04DCCBA7" w:rsidR="002936E9" w:rsidRPr="00D10760" w:rsidRDefault="008C1457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  <w:r w:rsidRPr="00D10760">
        <w:rPr>
          <w:rFonts w:ascii="Georgia" w:eastAsia="MS Mincho" w:hAnsi="Georgia"/>
          <w:sz w:val="16"/>
          <w:szCs w:val="16"/>
          <w:lang w:val="en-GB" w:eastAsia="zh-CN"/>
        </w:rPr>
        <w:t>By mail</w:t>
      </w:r>
      <w:r w:rsidR="00FB407A">
        <w:rPr>
          <w:rFonts w:ascii="Georgia" w:eastAsia="MS Mincho" w:hAnsi="Georgia"/>
          <w:sz w:val="16"/>
          <w:szCs w:val="16"/>
          <w:lang w:val="en-GB" w:eastAsia="zh-CN"/>
        </w:rPr>
        <w:t xml:space="preserve"> to</w:t>
      </w:r>
      <w:r w:rsidR="002936E9" w:rsidRPr="00D10760">
        <w:rPr>
          <w:rFonts w:ascii="Georgia" w:eastAsia="MS Mincho" w:hAnsi="Georgia"/>
          <w:sz w:val="16"/>
          <w:szCs w:val="16"/>
          <w:lang w:val="en-GB" w:eastAsia="zh-CN"/>
        </w:rPr>
        <w:t>:</w:t>
      </w:r>
    </w:p>
    <w:p w14:paraId="2D2F181A" w14:textId="77777777" w:rsidR="002936E9" w:rsidRPr="00D10760" w:rsidRDefault="002936E9" w:rsidP="002936E9">
      <w:pPr>
        <w:rPr>
          <w:rFonts w:ascii="Georgia" w:eastAsia="MS Mincho" w:hAnsi="Georgia"/>
          <w:sz w:val="16"/>
          <w:szCs w:val="16"/>
          <w:lang w:val="en-GB" w:eastAsia="zh-CN"/>
        </w:rPr>
      </w:pPr>
    </w:p>
    <w:p w14:paraId="5EE7E502" w14:textId="44DC1FEA" w:rsidR="00FB407A" w:rsidRDefault="00FB407A" w:rsidP="002936E9">
      <w:pPr>
        <w:rPr>
          <w:rFonts w:ascii="Georgia" w:eastAsia="MS Mincho" w:hAnsi="Georgia"/>
          <w:b/>
          <w:sz w:val="16"/>
          <w:szCs w:val="16"/>
          <w:lang w:val="en-GB" w:eastAsia="zh-CN"/>
        </w:rPr>
      </w:pPr>
      <w:r>
        <w:rPr>
          <w:rFonts w:ascii="Georgia" w:eastAsia="MS Mincho" w:hAnsi="Georgia"/>
          <w:b/>
          <w:sz w:val="16"/>
          <w:szCs w:val="16"/>
          <w:lang w:val="en-GB" w:eastAsia="zh-CN"/>
        </w:rPr>
        <w:t xml:space="preserve">The </w:t>
      </w:r>
      <w:r w:rsidR="008C1457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>Arbitration Institute of th</w:t>
      </w:r>
      <w:r w:rsidR="008C1457">
        <w:rPr>
          <w:rFonts w:ascii="Georgia" w:eastAsia="MS Mincho" w:hAnsi="Georgia"/>
          <w:b/>
          <w:sz w:val="16"/>
          <w:szCs w:val="16"/>
          <w:lang w:val="en-GB" w:eastAsia="zh-CN"/>
        </w:rPr>
        <w:t>e Finland Chamber of Commerce</w:t>
      </w:r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br/>
      </w:r>
      <w:r>
        <w:rPr>
          <w:rFonts w:ascii="Georgia" w:eastAsia="MS Mincho" w:hAnsi="Georgia"/>
          <w:b/>
          <w:sz w:val="16"/>
          <w:szCs w:val="16"/>
          <w:lang w:val="en-GB" w:eastAsia="zh-CN"/>
        </w:rPr>
        <w:t xml:space="preserve"> P.O. Box 1000</w:t>
      </w:r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br/>
      </w:r>
      <w:r>
        <w:rPr>
          <w:rFonts w:ascii="Georgia" w:eastAsia="MS Mincho" w:hAnsi="Georgia"/>
          <w:b/>
          <w:sz w:val="16"/>
          <w:szCs w:val="16"/>
          <w:lang w:val="en-GB" w:eastAsia="zh-CN"/>
        </w:rPr>
        <w:t>FI-</w:t>
      </w:r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>00101 HELSINKI</w:t>
      </w:r>
    </w:p>
    <w:p w14:paraId="02BC6D66" w14:textId="0F7EEE10" w:rsidR="002936E9" w:rsidRPr="008C1457" w:rsidRDefault="00FB407A" w:rsidP="002936E9">
      <w:pPr>
        <w:rPr>
          <w:rFonts w:ascii="Georgia" w:eastAsia="MS Mincho" w:hAnsi="Georgia"/>
          <w:b/>
          <w:sz w:val="16"/>
          <w:szCs w:val="16"/>
          <w:lang w:val="en-GB" w:eastAsia="zh-CN"/>
        </w:rPr>
      </w:pPr>
      <w:r>
        <w:rPr>
          <w:rFonts w:ascii="Georgia" w:eastAsia="MS Mincho" w:hAnsi="Georgia"/>
          <w:b/>
          <w:sz w:val="16"/>
          <w:szCs w:val="16"/>
          <w:lang w:val="en-GB" w:eastAsia="zh-CN"/>
        </w:rPr>
        <w:t>FINLAND</w:t>
      </w:r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br/>
      </w:r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br/>
      </w:r>
      <w:r>
        <w:rPr>
          <w:rFonts w:ascii="Georgia" w:eastAsia="MS Mincho" w:hAnsi="Georgia"/>
          <w:sz w:val="16"/>
          <w:szCs w:val="16"/>
          <w:lang w:val="en-GB" w:eastAsia="zh-CN"/>
        </w:rPr>
        <w:t>By hand delivery to</w:t>
      </w:r>
      <w:r w:rsidR="002936E9"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: </w:t>
      </w:r>
      <w:proofErr w:type="spellStart"/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>Aleksanterinkatu</w:t>
      </w:r>
      <w:proofErr w:type="spellEnd"/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 xml:space="preserve"> 17 (World Trade </w:t>
      </w:r>
      <w:proofErr w:type="spellStart"/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>Center</w:t>
      </w:r>
      <w:proofErr w:type="spellEnd"/>
      <w:r w:rsidR="002936E9" w:rsidRPr="008C1457">
        <w:rPr>
          <w:rFonts w:ascii="Georgia" w:eastAsia="MS Mincho" w:hAnsi="Georgia"/>
          <w:b/>
          <w:sz w:val="16"/>
          <w:szCs w:val="16"/>
          <w:lang w:val="en-GB" w:eastAsia="zh-CN"/>
        </w:rPr>
        <w:t xml:space="preserve"> Helsinki)</w:t>
      </w:r>
    </w:p>
    <w:p w14:paraId="11BD8E44" w14:textId="77777777" w:rsidR="002936E9" w:rsidRPr="008C1457" w:rsidRDefault="002936E9" w:rsidP="002936E9">
      <w:pPr>
        <w:rPr>
          <w:rFonts w:ascii="Georgia" w:eastAsia="MS Mincho" w:hAnsi="Georgia"/>
          <w:b/>
          <w:sz w:val="16"/>
          <w:szCs w:val="16"/>
          <w:lang w:val="en-GB" w:eastAsia="zh-CN"/>
        </w:rPr>
      </w:pPr>
    </w:p>
    <w:p w14:paraId="300780A0" w14:textId="4D3F4D0C" w:rsidR="002936E9" w:rsidRPr="008C1457" w:rsidRDefault="00FB407A" w:rsidP="002936E9">
      <w:pPr>
        <w:rPr>
          <w:rFonts w:ascii="Georgia" w:eastAsia="MS Mincho" w:hAnsi="Georgia"/>
          <w:b/>
          <w:sz w:val="16"/>
          <w:szCs w:val="16"/>
          <w:lang w:val="en-GB" w:eastAsia="zh-CN"/>
        </w:rPr>
      </w:pPr>
      <w:r>
        <w:rPr>
          <w:rFonts w:ascii="Georgia" w:eastAsia="MS Mincho" w:hAnsi="Georgia"/>
          <w:sz w:val="16"/>
          <w:szCs w:val="16"/>
          <w:lang w:val="en-GB" w:eastAsia="zh-CN"/>
        </w:rPr>
        <w:t>By e</w:t>
      </w:r>
      <w:r w:rsidR="008C1457" w:rsidRPr="008C1457">
        <w:rPr>
          <w:rFonts w:ascii="Georgia" w:eastAsia="MS Mincho" w:hAnsi="Georgia"/>
          <w:sz w:val="16"/>
          <w:szCs w:val="16"/>
          <w:lang w:val="en-GB" w:eastAsia="zh-CN"/>
        </w:rPr>
        <w:t>-m</w:t>
      </w:r>
      <w:r w:rsidR="008C1457">
        <w:rPr>
          <w:rFonts w:ascii="Georgia" w:eastAsia="MS Mincho" w:hAnsi="Georgia"/>
          <w:sz w:val="16"/>
          <w:szCs w:val="16"/>
          <w:lang w:val="en-GB" w:eastAsia="zh-CN"/>
        </w:rPr>
        <w:t>ail</w:t>
      </w:r>
      <w:r>
        <w:rPr>
          <w:rFonts w:ascii="Georgia" w:eastAsia="MS Mincho" w:hAnsi="Georgia"/>
          <w:sz w:val="16"/>
          <w:szCs w:val="16"/>
          <w:lang w:val="en-GB" w:eastAsia="zh-CN"/>
        </w:rPr>
        <w:t xml:space="preserve"> to</w:t>
      </w:r>
      <w:r w:rsidR="002936E9"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: </w:t>
      </w:r>
      <w:hyperlink r:id="rId7" w:history="1">
        <w:r w:rsidR="002936E9" w:rsidRPr="008C1457">
          <w:rPr>
            <w:rFonts w:ascii="Georgia" w:eastAsia="MS Mincho" w:hAnsi="Georgia"/>
            <w:color w:val="0000FF"/>
            <w:sz w:val="16"/>
            <w:szCs w:val="16"/>
            <w:u w:val="single"/>
            <w:lang w:val="en-GB" w:eastAsia="zh-CN"/>
          </w:rPr>
          <w:t>info@arbitration.fi</w:t>
        </w:r>
      </w:hyperlink>
      <w:r w:rsidR="002936E9" w:rsidRPr="008C1457">
        <w:rPr>
          <w:rFonts w:ascii="Georgia" w:eastAsia="MS Mincho" w:hAnsi="Georgia"/>
          <w:sz w:val="16"/>
          <w:szCs w:val="16"/>
          <w:lang w:val="en-GB" w:eastAsia="zh-CN"/>
        </w:rPr>
        <w:t xml:space="preserve"> </w:t>
      </w:r>
    </w:p>
    <w:p w14:paraId="2ADE5444" w14:textId="77777777" w:rsidR="002936E9" w:rsidRPr="008C1457" w:rsidRDefault="002936E9" w:rsidP="002936E9">
      <w:pPr>
        <w:spacing w:line="0" w:lineRule="atLeast"/>
        <w:rPr>
          <w:rFonts w:ascii="Georgia" w:eastAsia="MS Mincho" w:hAnsi="Georgia"/>
          <w:b/>
          <w:sz w:val="16"/>
          <w:szCs w:val="24"/>
          <w:lang w:val="en-GB" w:eastAsia="zh-CN"/>
        </w:rPr>
      </w:pPr>
    </w:p>
    <w:p w14:paraId="2E537BE3" w14:textId="77777777" w:rsidR="00262559" w:rsidRPr="008C1457" w:rsidRDefault="00262559" w:rsidP="00012ECE">
      <w:pPr>
        <w:rPr>
          <w:rFonts w:ascii="Georgia" w:hAnsi="Georgia"/>
          <w:lang w:val="en-GB"/>
        </w:rPr>
      </w:pPr>
    </w:p>
    <w:p w14:paraId="53C47C5F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33E4183D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508299D3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3D54204D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5F67EBFC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30D4FD5C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760891F4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41D42E2F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03FC9453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0BD2E010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33EA8A39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47C58054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7ED8E543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p w14:paraId="61E037DE" w14:textId="77777777" w:rsidR="00B15CBD" w:rsidRPr="008C1457" w:rsidRDefault="00B15CBD" w:rsidP="00012ECE">
      <w:pPr>
        <w:rPr>
          <w:rFonts w:ascii="Georgia" w:hAnsi="Georgia"/>
          <w:lang w:val="en-GB"/>
        </w:rPr>
      </w:pPr>
    </w:p>
    <w:sectPr w:rsidR="00B15CBD" w:rsidRPr="008C1457" w:rsidSect="0016380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96BB" w14:textId="77777777" w:rsidR="00AF2A58" w:rsidRDefault="00AF2A58" w:rsidP="00403949">
      <w:r>
        <w:separator/>
      </w:r>
    </w:p>
  </w:endnote>
  <w:endnote w:type="continuationSeparator" w:id="0">
    <w:p w14:paraId="301E2350" w14:textId="77777777" w:rsidR="00AF2A58" w:rsidRDefault="00AF2A58" w:rsidP="0040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16F1" w14:textId="77777777" w:rsidR="003A17A5" w:rsidRDefault="003A17A5" w:rsidP="00163802">
    <w:pPr>
      <w:spacing w:line="220" w:lineRule="atLeast"/>
      <w:rPr>
        <w:rFonts w:ascii="Georgia" w:hAnsi="Georgia"/>
        <w:sz w:val="17"/>
        <w:szCs w:val="17"/>
        <w:lang w:val="en-US"/>
      </w:rPr>
    </w:pPr>
  </w:p>
  <w:p w14:paraId="5BEAEAE6" w14:textId="77777777" w:rsidR="003A17A5" w:rsidRPr="003A17A5" w:rsidRDefault="003A17A5" w:rsidP="003A17A5">
    <w:pPr>
      <w:spacing w:line="220" w:lineRule="atLeast"/>
      <w:jc w:val="center"/>
      <w:rPr>
        <w:rFonts w:ascii="Georgia" w:hAnsi="Georgia"/>
        <w:sz w:val="17"/>
        <w:szCs w:val="17"/>
        <w:lang w:val="en-US"/>
      </w:rPr>
    </w:pPr>
    <w:r w:rsidRPr="003A17A5">
      <w:rPr>
        <w:rFonts w:ascii="Georgia" w:hAnsi="Georgia"/>
        <w:sz w:val="17"/>
        <w:szCs w:val="17"/>
        <w:lang w:val="en-US"/>
      </w:rPr>
      <w:t>The Arbitration Institute of the Finland Chamber of Commerce</w:t>
    </w:r>
  </w:p>
  <w:p w14:paraId="5E42611B" w14:textId="77777777" w:rsidR="003A17A5" w:rsidRPr="003A17A5" w:rsidRDefault="003A17A5" w:rsidP="003A17A5">
    <w:pPr>
      <w:spacing w:line="220" w:lineRule="atLeast"/>
      <w:rPr>
        <w:rFonts w:ascii="Georgia" w:hAnsi="Georgia"/>
        <w:sz w:val="17"/>
        <w:szCs w:val="17"/>
      </w:rPr>
    </w:pPr>
    <w:r w:rsidRPr="004C1F33">
      <w:rPr>
        <w:rFonts w:ascii="Georgia" w:hAnsi="Georgia"/>
        <w:sz w:val="17"/>
        <w:szCs w:val="17"/>
        <w:lang w:val="sv-SE"/>
      </w:rPr>
      <w:t xml:space="preserve">Aleksanterinkatu 17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>\</w:t>
    </w:r>
    <w:r w:rsidRPr="004C1F33">
      <w:rPr>
        <w:rFonts w:ascii="Georgia" w:hAnsi="Georgia"/>
        <w:sz w:val="17"/>
        <w:szCs w:val="17"/>
        <w:lang w:val="sv-SE"/>
      </w:rPr>
      <w:t xml:space="preserve"> P.O. Box 1000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>\</w:t>
    </w:r>
    <w:r w:rsidRPr="004C1F33">
      <w:rPr>
        <w:rFonts w:ascii="Georgia" w:hAnsi="Georgia"/>
        <w:sz w:val="17"/>
        <w:szCs w:val="17"/>
        <w:lang w:val="sv-SE"/>
      </w:rPr>
      <w:t xml:space="preserve"> FI-00101 Helsinki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 xml:space="preserve"> \</w:t>
    </w:r>
    <w:r w:rsidRPr="004C1F33">
      <w:rPr>
        <w:rFonts w:ascii="Georgia" w:hAnsi="Georgia"/>
        <w:sz w:val="17"/>
        <w:szCs w:val="17"/>
        <w:lang w:val="sv-SE"/>
      </w:rPr>
      <w:t xml:space="preserve"> Finland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 xml:space="preserve">\ </w:t>
    </w:r>
    <w:r w:rsidRPr="004C1F33">
      <w:rPr>
        <w:rFonts w:ascii="Georgia" w:hAnsi="Georgia"/>
        <w:sz w:val="17"/>
        <w:szCs w:val="17"/>
        <w:lang w:val="sv-SE"/>
      </w:rPr>
      <w:t xml:space="preserve">Tel. </w:t>
    </w:r>
    <w:r w:rsidRPr="003A17A5">
      <w:rPr>
        <w:rFonts w:ascii="Georgia" w:hAnsi="Georgia"/>
        <w:sz w:val="17"/>
        <w:szCs w:val="17"/>
      </w:rPr>
      <w:t>+358 9 4242 6200</w:t>
    </w:r>
    <w:r w:rsidRPr="003A17A5">
      <w:rPr>
        <w:rFonts w:ascii="Georgia" w:hAnsi="Georgia"/>
        <w:b/>
        <w:color w:val="8CD600"/>
        <w:sz w:val="17"/>
        <w:szCs w:val="17"/>
      </w:rPr>
      <w:t xml:space="preserve"> \</w:t>
    </w:r>
    <w:r w:rsidRPr="003A17A5">
      <w:rPr>
        <w:rFonts w:ascii="Georgia" w:hAnsi="Georgia"/>
        <w:sz w:val="17"/>
        <w:szCs w:val="17"/>
      </w:rPr>
      <w:t xml:space="preserve"> info@arbitration.fi </w:t>
    </w:r>
    <w:r w:rsidRPr="003A17A5">
      <w:rPr>
        <w:rFonts w:ascii="Georgia" w:hAnsi="Georgia"/>
        <w:b/>
        <w:color w:val="8CD600"/>
        <w:sz w:val="17"/>
        <w:szCs w:val="17"/>
      </w:rPr>
      <w:t>\</w:t>
    </w:r>
    <w:r w:rsidRPr="003A17A5">
      <w:rPr>
        <w:rFonts w:ascii="Georgia" w:hAnsi="Georgia"/>
        <w:sz w:val="17"/>
        <w:szCs w:val="17"/>
      </w:rPr>
      <w:t xml:space="preserve"> arbitration.fi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D9961" w14:textId="77777777" w:rsidR="003A17A5" w:rsidRDefault="003A17A5" w:rsidP="002936E9">
    <w:pPr>
      <w:spacing w:line="220" w:lineRule="atLeast"/>
      <w:rPr>
        <w:rFonts w:ascii="Georgia" w:hAnsi="Georgia"/>
        <w:sz w:val="17"/>
        <w:szCs w:val="17"/>
        <w:lang w:val="en-US"/>
      </w:rPr>
    </w:pPr>
  </w:p>
  <w:p w14:paraId="14D1CC9F" w14:textId="77777777" w:rsidR="003A17A5" w:rsidRPr="003A17A5" w:rsidRDefault="003A17A5" w:rsidP="003A17A5">
    <w:pPr>
      <w:spacing w:line="220" w:lineRule="atLeast"/>
      <w:jc w:val="center"/>
      <w:rPr>
        <w:rFonts w:ascii="Georgia" w:hAnsi="Georgia"/>
        <w:sz w:val="17"/>
        <w:szCs w:val="17"/>
        <w:lang w:val="en-US"/>
      </w:rPr>
    </w:pPr>
    <w:r w:rsidRPr="003A17A5">
      <w:rPr>
        <w:rFonts w:ascii="Georgia" w:hAnsi="Georgia"/>
        <w:sz w:val="17"/>
        <w:szCs w:val="17"/>
        <w:lang w:val="en-US"/>
      </w:rPr>
      <w:t>The Arbitration Institute of the Finland Chamber of Commerce</w:t>
    </w:r>
  </w:p>
  <w:p w14:paraId="4FA3B3F2" w14:textId="77777777" w:rsidR="003A17A5" w:rsidRPr="003A17A5" w:rsidRDefault="003A17A5" w:rsidP="003A17A5">
    <w:pPr>
      <w:spacing w:line="220" w:lineRule="atLeast"/>
      <w:rPr>
        <w:rFonts w:ascii="Georgia" w:hAnsi="Georgia"/>
        <w:sz w:val="17"/>
        <w:szCs w:val="17"/>
      </w:rPr>
    </w:pPr>
    <w:r w:rsidRPr="004C1F33">
      <w:rPr>
        <w:rFonts w:ascii="Georgia" w:hAnsi="Georgia"/>
        <w:sz w:val="17"/>
        <w:szCs w:val="17"/>
        <w:lang w:val="sv-SE"/>
      </w:rPr>
      <w:t xml:space="preserve">Aleksanterinkatu 17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>\</w:t>
    </w:r>
    <w:r w:rsidRPr="004C1F33">
      <w:rPr>
        <w:rFonts w:ascii="Georgia" w:hAnsi="Georgia"/>
        <w:sz w:val="17"/>
        <w:szCs w:val="17"/>
        <w:lang w:val="sv-SE"/>
      </w:rPr>
      <w:t xml:space="preserve"> P.O. Box 1000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>\</w:t>
    </w:r>
    <w:r w:rsidRPr="004C1F33">
      <w:rPr>
        <w:rFonts w:ascii="Georgia" w:hAnsi="Georgia"/>
        <w:sz w:val="17"/>
        <w:szCs w:val="17"/>
        <w:lang w:val="sv-SE"/>
      </w:rPr>
      <w:t xml:space="preserve"> FI-00101 Helsinki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 xml:space="preserve"> \</w:t>
    </w:r>
    <w:r w:rsidRPr="004C1F33">
      <w:rPr>
        <w:rFonts w:ascii="Georgia" w:hAnsi="Georgia"/>
        <w:sz w:val="17"/>
        <w:szCs w:val="17"/>
        <w:lang w:val="sv-SE"/>
      </w:rPr>
      <w:t xml:space="preserve"> Finland </w:t>
    </w:r>
    <w:r w:rsidRPr="004C1F33">
      <w:rPr>
        <w:rFonts w:ascii="Georgia" w:hAnsi="Georgia"/>
        <w:b/>
        <w:color w:val="8CD600"/>
        <w:sz w:val="17"/>
        <w:szCs w:val="17"/>
        <w:lang w:val="sv-SE"/>
      </w:rPr>
      <w:t xml:space="preserve">\ </w:t>
    </w:r>
    <w:r w:rsidRPr="004C1F33">
      <w:rPr>
        <w:rFonts w:ascii="Georgia" w:hAnsi="Georgia"/>
        <w:sz w:val="17"/>
        <w:szCs w:val="17"/>
        <w:lang w:val="sv-SE"/>
      </w:rPr>
      <w:t xml:space="preserve">Tel. </w:t>
    </w:r>
    <w:r w:rsidRPr="003A17A5">
      <w:rPr>
        <w:rFonts w:ascii="Georgia" w:hAnsi="Georgia"/>
        <w:sz w:val="17"/>
        <w:szCs w:val="17"/>
      </w:rPr>
      <w:t>+358 9 4242 6200</w:t>
    </w:r>
    <w:r w:rsidRPr="003A17A5">
      <w:rPr>
        <w:rFonts w:ascii="Georgia" w:hAnsi="Georgia"/>
        <w:b/>
        <w:color w:val="8CD600"/>
        <w:sz w:val="17"/>
        <w:szCs w:val="17"/>
      </w:rPr>
      <w:t xml:space="preserve"> \</w:t>
    </w:r>
    <w:r w:rsidRPr="003A17A5">
      <w:rPr>
        <w:rFonts w:ascii="Georgia" w:hAnsi="Georgia"/>
        <w:sz w:val="17"/>
        <w:szCs w:val="17"/>
      </w:rPr>
      <w:t xml:space="preserve"> info@arbitration.fi </w:t>
    </w:r>
    <w:r w:rsidRPr="003A17A5">
      <w:rPr>
        <w:rFonts w:ascii="Georgia" w:hAnsi="Georgia"/>
        <w:b/>
        <w:color w:val="8CD600"/>
        <w:sz w:val="17"/>
        <w:szCs w:val="17"/>
      </w:rPr>
      <w:t>\</w:t>
    </w:r>
    <w:r w:rsidRPr="003A17A5">
      <w:rPr>
        <w:rFonts w:ascii="Georgia" w:hAnsi="Georgia"/>
        <w:sz w:val="17"/>
        <w:szCs w:val="17"/>
      </w:rPr>
      <w:t xml:space="preserve"> arbitration.fi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942A" w14:textId="77777777" w:rsidR="00AF2A58" w:rsidRDefault="00AF2A58" w:rsidP="00403949">
      <w:r>
        <w:separator/>
      </w:r>
    </w:p>
  </w:footnote>
  <w:footnote w:type="continuationSeparator" w:id="0">
    <w:p w14:paraId="4B718691" w14:textId="77777777" w:rsidR="00AF2A58" w:rsidRDefault="00AF2A58" w:rsidP="0040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6B1F" w14:textId="77777777" w:rsidR="00AA27C7" w:rsidRPr="00B15CBD" w:rsidRDefault="00AA27C7" w:rsidP="000342C3">
    <w:pPr>
      <w:rPr>
        <w:rFonts w:ascii="Georgia" w:hAnsi="Georgia" w:cs="Arial"/>
        <w:sz w:val="20"/>
        <w:szCs w:val="22"/>
        <w:lang w:val="en-US"/>
      </w:rPr>
    </w:pPr>
    <w:r>
      <w:tab/>
    </w:r>
    <w:r w:rsidR="00B15CBD" w:rsidRPr="003A17A5"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02A7F103" wp14:editId="7FD5B9C8">
          <wp:simplePos x="0" y="0"/>
          <wp:positionH relativeFrom="margin">
            <wp:posOffset>0</wp:posOffset>
          </wp:positionH>
          <wp:positionV relativeFrom="paragraph">
            <wp:posOffset>-87630</wp:posOffset>
          </wp:positionV>
          <wp:extent cx="1920240" cy="628650"/>
          <wp:effectExtent l="0" t="0" r="3810" b="0"/>
          <wp:wrapSquare wrapText="bothSides"/>
          <wp:docPr id="1" name="Kuva 1" descr="H:\logo vaa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vaa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CBD" w:rsidRPr="00B15CBD">
      <w:rPr>
        <w:rFonts w:cs="Arial"/>
        <w:szCs w:val="22"/>
        <w:lang w:val="en-US"/>
      </w:rPr>
      <w:tab/>
    </w:r>
    <w:r w:rsidR="00B15CBD" w:rsidRPr="00B15CBD">
      <w:rPr>
        <w:rFonts w:cs="Arial"/>
        <w:szCs w:val="22"/>
        <w:lang w:val="en-US"/>
      </w:rPr>
      <w:tab/>
    </w:r>
    <w:r w:rsidR="00B15CBD" w:rsidRPr="00B15CBD">
      <w:rPr>
        <w:rFonts w:cs="Arial"/>
        <w:szCs w:val="22"/>
        <w:lang w:val="en-US"/>
      </w:rPr>
      <w:tab/>
    </w:r>
    <w:r w:rsidR="00B15CBD" w:rsidRPr="00B15CBD">
      <w:rPr>
        <w:rFonts w:cs="Arial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0342C3" w:rsidRPr="003A17A5">
      <w:rPr>
        <w:rFonts w:ascii="Georgia" w:hAnsi="Georgia" w:cs="Arial"/>
        <w:sz w:val="20"/>
        <w:szCs w:val="22"/>
      </w:rPr>
      <w:fldChar w:fldCharType="begin"/>
    </w:r>
    <w:r w:rsidR="000342C3" w:rsidRPr="00B15CBD">
      <w:rPr>
        <w:rFonts w:ascii="Georgia" w:hAnsi="Georgia" w:cs="Arial"/>
        <w:sz w:val="20"/>
        <w:szCs w:val="22"/>
        <w:lang w:val="en-US"/>
      </w:rPr>
      <w:instrText>PAGE   \* MERGEFORMAT</w:instrText>
    </w:r>
    <w:r w:rsidR="000342C3" w:rsidRPr="003A17A5">
      <w:rPr>
        <w:rFonts w:ascii="Georgia" w:hAnsi="Georgia" w:cs="Arial"/>
        <w:sz w:val="20"/>
        <w:szCs w:val="22"/>
      </w:rPr>
      <w:fldChar w:fldCharType="separate"/>
    </w:r>
    <w:r w:rsidR="002A420D">
      <w:rPr>
        <w:rFonts w:ascii="Georgia" w:hAnsi="Georgia" w:cs="Arial"/>
        <w:noProof/>
        <w:sz w:val="20"/>
        <w:szCs w:val="22"/>
        <w:lang w:val="en-US"/>
      </w:rPr>
      <w:t>2</w:t>
    </w:r>
    <w:r w:rsidR="000342C3" w:rsidRPr="003A17A5">
      <w:rPr>
        <w:rFonts w:ascii="Georgia" w:hAnsi="Georgia" w:cs="Arial"/>
        <w:sz w:val="20"/>
        <w:szCs w:val="22"/>
      </w:rPr>
      <w:fldChar w:fldCharType="end"/>
    </w:r>
    <w:r w:rsidR="000342C3">
      <w:rPr>
        <w:rFonts w:ascii="Georgia" w:hAnsi="Georgia" w:cs="Arial"/>
        <w:sz w:val="20"/>
        <w:szCs w:val="22"/>
        <w:lang w:val="en-US"/>
      </w:rPr>
      <w:t xml:space="preserve"> </w:t>
    </w:r>
    <w:r w:rsidR="000342C3" w:rsidRPr="00B15CBD">
      <w:rPr>
        <w:rFonts w:ascii="Georgia" w:hAnsi="Georgia" w:cs="Arial"/>
        <w:sz w:val="20"/>
        <w:szCs w:val="22"/>
        <w:lang w:val="en-US"/>
      </w:rPr>
      <w:t>(</w:t>
    </w:r>
    <w:r w:rsidR="000342C3" w:rsidRPr="003A17A5">
      <w:rPr>
        <w:rFonts w:ascii="Georgia" w:hAnsi="Georgia" w:cs="Arial"/>
        <w:sz w:val="20"/>
        <w:szCs w:val="22"/>
      </w:rPr>
      <w:fldChar w:fldCharType="begin"/>
    </w:r>
    <w:r w:rsidR="000342C3" w:rsidRPr="00B15CBD">
      <w:rPr>
        <w:rFonts w:ascii="Georgia" w:hAnsi="Georgia" w:cs="Arial"/>
        <w:sz w:val="20"/>
        <w:szCs w:val="22"/>
        <w:lang w:val="en-US"/>
      </w:rPr>
      <w:instrText xml:space="preserve"> NUMPAGES  \* Arabic  \* MERGEFORMAT </w:instrText>
    </w:r>
    <w:r w:rsidR="000342C3" w:rsidRPr="003A17A5">
      <w:rPr>
        <w:rFonts w:ascii="Georgia" w:hAnsi="Georgia" w:cs="Arial"/>
        <w:sz w:val="20"/>
        <w:szCs w:val="22"/>
      </w:rPr>
      <w:fldChar w:fldCharType="separate"/>
    </w:r>
    <w:r w:rsidR="002A420D">
      <w:rPr>
        <w:rFonts w:ascii="Georgia" w:hAnsi="Georgia" w:cs="Arial"/>
        <w:noProof/>
        <w:sz w:val="20"/>
        <w:szCs w:val="22"/>
        <w:lang w:val="en-US"/>
      </w:rPr>
      <w:t>3</w:t>
    </w:r>
    <w:r w:rsidR="000342C3" w:rsidRPr="003A17A5">
      <w:rPr>
        <w:rFonts w:ascii="Georgia" w:hAnsi="Georgia" w:cs="Arial"/>
        <w:sz w:val="20"/>
        <w:szCs w:val="22"/>
      </w:rPr>
      <w:fldChar w:fldCharType="end"/>
    </w:r>
    <w:r w:rsidR="000342C3" w:rsidRPr="00B15CBD">
      <w:rPr>
        <w:rFonts w:ascii="Georgia" w:hAnsi="Georgia" w:cs="Arial"/>
        <w:sz w:val="20"/>
        <w:szCs w:val="22"/>
        <w:lang w:val="en-US"/>
      </w:rPr>
      <w:t>)</w:t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 w:rsidRPr="00B15CBD">
      <w:rPr>
        <w:rFonts w:ascii="Georgia" w:hAnsi="Georgia" w:cs="Arial"/>
        <w:sz w:val="20"/>
        <w:szCs w:val="22"/>
        <w:lang w:val="en-US"/>
      </w:rPr>
      <w:tab/>
    </w:r>
    <w:r w:rsidR="00B15CBD">
      <w:rPr>
        <w:rFonts w:ascii="Georgia" w:hAnsi="Georgia" w:cs="Arial"/>
        <w:sz w:val="20"/>
        <w:szCs w:val="22"/>
        <w:lang w:val="en-US"/>
      </w:rPr>
      <w:tab/>
    </w:r>
    <w:r w:rsidR="00B15CBD">
      <w:rPr>
        <w:rFonts w:ascii="Georgia" w:hAnsi="Georgia" w:cs="Arial"/>
        <w:sz w:val="20"/>
        <w:szCs w:val="22"/>
        <w:lang w:val="en-US"/>
      </w:rPr>
      <w:tab/>
    </w:r>
  </w:p>
  <w:p w14:paraId="258137F7" w14:textId="77777777" w:rsidR="003A17A5" w:rsidRPr="00B15CBD" w:rsidRDefault="003A17A5" w:rsidP="0081515D">
    <w:pPr>
      <w:pStyle w:val="Yltunniste"/>
      <w:tabs>
        <w:tab w:val="clear" w:pos="4819"/>
        <w:tab w:val="clear" w:pos="9638"/>
      </w:tabs>
      <w:spacing w:line="480" w:lineRule="auto"/>
      <w:rPr>
        <w:rFonts w:ascii="Georgia" w:hAnsi="Georgia"/>
        <w:sz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A4A2A" w14:textId="77777777" w:rsidR="00FA1A3F" w:rsidRPr="003A17A5" w:rsidRDefault="003A17A5" w:rsidP="003A17A5">
    <w:pPr>
      <w:jc w:val="both"/>
      <w:rPr>
        <w:rFonts w:ascii="Georgia" w:hAnsi="Georgia" w:cs="Arial"/>
        <w:sz w:val="20"/>
        <w:szCs w:val="22"/>
      </w:rPr>
    </w:pPr>
    <w:r w:rsidRPr="003A17A5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4545289E" wp14:editId="093402A7">
          <wp:simplePos x="0" y="0"/>
          <wp:positionH relativeFrom="margin">
            <wp:posOffset>0</wp:posOffset>
          </wp:positionH>
          <wp:positionV relativeFrom="paragraph">
            <wp:posOffset>-87630</wp:posOffset>
          </wp:positionV>
          <wp:extent cx="1920240" cy="628650"/>
          <wp:effectExtent l="0" t="0" r="3810" b="0"/>
          <wp:wrapSquare wrapText="bothSides"/>
          <wp:docPr id="2" name="Kuva 2" descr="H:\logo vaa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vaa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22"/>
      </w:rPr>
      <w:tab/>
    </w:r>
    <w:r w:rsidR="00AA27C7">
      <w:rPr>
        <w:rFonts w:cs="Arial"/>
        <w:szCs w:val="22"/>
      </w:rPr>
      <w:tab/>
    </w:r>
    <w:r w:rsidR="00AA27C7">
      <w:rPr>
        <w:rFonts w:cs="Arial"/>
        <w:szCs w:val="22"/>
      </w:rPr>
      <w:tab/>
    </w:r>
    <w:r>
      <w:rPr>
        <w:rFonts w:cs="Arial"/>
        <w:szCs w:val="22"/>
      </w:rPr>
      <w:tab/>
    </w:r>
    <w:r w:rsidRPr="003A17A5">
      <w:rPr>
        <w:rFonts w:ascii="Georgia" w:hAnsi="Georgia" w:cs="Arial"/>
        <w:sz w:val="20"/>
        <w:szCs w:val="22"/>
      </w:rPr>
      <w:tab/>
    </w:r>
    <w:r w:rsidRPr="003A17A5">
      <w:rPr>
        <w:rFonts w:ascii="Georgia" w:hAnsi="Georgia" w:cs="Arial"/>
        <w:sz w:val="20"/>
        <w:szCs w:val="22"/>
      </w:rPr>
      <w:tab/>
    </w:r>
    <w:r w:rsidRPr="003A17A5">
      <w:rPr>
        <w:rFonts w:ascii="Georgia" w:hAnsi="Georgia" w:cs="Arial"/>
        <w:sz w:val="20"/>
        <w:szCs w:val="22"/>
      </w:rPr>
      <w:tab/>
    </w:r>
    <w:r w:rsidR="00387840">
      <w:rPr>
        <w:rFonts w:ascii="Georgia" w:hAnsi="Georgia" w:cs="Arial"/>
        <w:sz w:val="20"/>
        <w:szCs w:val="22"/>
      </w:rPr>
      <w:tab/>
    </w:r>
    <w:r w:rsidR="00387840">
      <w:rPr>
        <w:rFonts w:ascii="Georgia" w:hAnsi="Georgia" w:cs="Arial"/>
        <w:sz w:val="20"/>
        <w:szCs w:val="22"/>
      </w:rPr>
      <w:tab/>
    </w:r>
    <w:r w:rsidR="00387840">
      <w:rPr>
        <w:rFonts w:ascii="Georgia" w:hAnsi="Georgia" w:cs="Arial"/>
        <w:sz w:val="20"/>
        <w:szCs w:val="22"/>
      </w:rPr>
      <w:tab/>
    </w:r>
    <w:r w:rsidR="00AA27C7" w:rsidRPr="003A17A5">
      <w:rPr>
        <w:rFonts w:ascii="Georgia" w:hAnsi="Georgia" w:cs="Arial"/>
        <w:sz w:val="20"/>
        <w:szCs w:val="22"/>
      </w:rPr>
      <w:fldChar w:fldCharType="begin"/>
    </w:r>
    <w:r w:rsidR="00AA27C7" w:rsidRPr="003A17A5">
      <w:rPr>
        <w:rFonts w:ascii="Georgia" w:hAnsi="Georgia" w:cs="Arial"/>
        <w:sz w:val="20"/>
        <w:szCs w:val="22"/>
      </w:rPr>
      <w:instrText>PAGE   \* MERGEFORMAT</w:instrText>
    </w:r>
    <w:r w:rsidR="00AA27C7" w:rsidRPr="003A17A5">
      <w:rPr>
        <w:rFonts w:ascii="Georgia" w:hAnsi="Georgia" w:cs="Arial"/>
        <w:sz w:val="20"/>
        <w:szCs w:val="22"/>
      </w:rPr>
      <w:fldChar w:fldCharType="separate"/>
    </w:r>
    <w:r w:rsidR="002A420D">
      <w:rPr>
        <w:rFonts w:ascii="Georgia" w:hAnsi="Georgia" w:cs="Arial"/>
        <w:noProof/>
        <w:sz w:val="20"/>
        <w:szCs w:val="22"/>
      </w:rPr>
      <w:t>1</w:t>
    </w:r>
    <w:r w:rsidR="00AA27C7" w:rsidRPr="003A17A5">
      <w:rPr>
        <w:rFonts w:ascii="Georgia" w:hAnsi="Georgia" w:cs="Arial"/>
        <w:sz w:val="20"/>
        <w:szCs w:val="22"/>
      </w:rPr>
      <w:fldChar w:fldCharType="end"/>
    </w:r>
    <w:r w:rsidR="00AA27C7" w:rsidRPr="003A17A5">
      <w:rPr>
        <w:rFonts w:ascii="Georgia" w:hAnsi="Georgia" w:cs="Arial"/>
        <w:sz w:val="20"/>
        <w:szCs w:val="22"/>
      </w:rPr>
      <w:t xml:space="preserve"> (</w:t>
    </w:r>
    <w:r w:rsidR="00AA27C7" w:rsidRPr="003A17A5">
      <w:rPr>
        <w:rFonts w:ascii="Georgia" w:hAnsi="Georgia" w:cs="Arial"/>
        <w:sz w:val="20"/>
        <w:szCs w:val="22"/>
      </w:rPr>
      <w:fldChar w:fldCharType="begin"/>
    </w:r>
    <w:r w:rsidR="00AA27C7" w:rsidRPr="003A17A5">
      <w:rPr>
        <w:rFonts w:ascii="Georgia" w:hAnsi="Georgia" w:cs="Arial"/>
        <w:sz w:val="20"/>
        <w:szCs w:val="22"/>
      </w:rPr>
      <w:instrText xml:space="preserve"> NUMPAGES  \* Arabic  \* MERGEFORMAT </w:instrText>
    </w:r>
    <w:r w:rsidR="00AA27C7" w:rsidRPr="003A17A5">
      <w:rPr>
        <w:rFonts w:ascii="Georgia" w:hAnsi="Georgia" w:cs="Arial"/>
        <w:sz w:val="20"/>
        <w:szCs w:val="22"/>
      </w:rPr>
      <w:fldChar w:fldCharType="separate"/>
    </w:r>
    <w:r w:rsidR="002A420D">
      <w:rPr>
        <w:rFonts w:ascii="Georgia" w:hAnsi="Georgia" w:cs="Arial"/>
        <w:noProof/>
        <w:sz w:val="20"/>
        <w:szCs w:val="22"/>
      </w:rPr>
      <w:t>3</w:t>
    </w:r>
    <w:r w:rsidR="00AA27C7" w:rsidRPr="003A17A5">
      <w:rPr>
        <w:rFonts w:ascii="Georgia" w:hAnsi="Georgia" w:cs="Arial"/>
        <w:sz w:val="20"/>
        <w:szCs w:val="22"/>
      </w:rPr>
      <w:fldChar w:fldCharType="end"/>
    </w:r>
    <w:r w:rsidR="00AA27C7" w:rsidRPr="003A17A5">
      <w:rPr>
        <w:rFonts w:ascii="Georgia" w:hAnsi="Georgia" w:cs="Arial"/>
        <w:sz w:val="20"/>
        <w:szCs w:val="22"/>
      </w:rPr>
      <w:t>)</w:t>
    </w:r>
  </w:p>
  <w:p w14:paraId="526C19AE" w14:textId="77777777" w:rsidR="002936E9" w:rsidRDefault="00AA27C7" w:rsidP="0081515D">
    <w:pPr>
      <w:spacing w:line="276" w:lineRule="auto"/>
      <w:ind w:left="1304"/>
      <w:jc w:val="both"/>
      <w:rPr>
        <w:rFonts w:ascii="Georgia" w:hAnsi="Georgia" w:cs="Arial"/>
        <w:sz w:val="20"/>
        <w:szCs w:val="22"/>
      </w:rPr>
    </w:pPr>
    <w:r w:rsidRPr="003A17A5">
      <w:rPr>
        <w:rFonts w:ascii="Georgia" w:hAnsi="Georgia" w:cs="Arial"/>
        <w:sz w:val="20"/>
        <w:szCs w:val="22"/>
      </w:rPr>
      <w:tab/>
    </w:r>
    <w:r w:rsidR="003D50A0">
      <w:rPr>
        <w:rFonts w:ascii="Georgia" w:hAnsi="Georgia" w:cs="Arial"/>
        <w:color w:val="00473B"/>
        <w:szCs w:val="22"/>
      </w:rPr>
      <w:t>ANSWER</w:t>
    </w:r>
    <w:r w:rsidR="002A420D">
      <w:rPr>
        <w:rFonts w:ascii="Georgia" w:hAnsi="Georgia" w:cs="Arial"/>
        <w:color w:val="00473B"/>
        <w:szCs w:val="22"/>
      </w:rPr>
      <w:t xml:space="preserve"> – </w:t>
    </w:r>
    <w:r w:rsidR="003D50A0">
      <w:rPr>
        <w:rFonts w:ascii="Georgia" w:hAnsi="Georgia" w:cs="Arial"/>
        <w:color w:val="00473B"/>
        <w:szCs w:val="22"/>
      </w:rPr>
      <w:t>MEDIATION</w:t>
    </w:r>
    <w:r w:rsidRPr="00BD6A5D">
      <w:rPr>
        <w:rFonts w:ascii="Georgia" w:hAnsi="Georgia" w:cs="Arial"/>
        <w:sz w:val="20"/>
        <w:szCs w:val="22"/>
      </w:rPr>
      <w:tab/>
    </w:r>
    <w:r w:rsidR="00041544">
      <w:rPr>
        <w:rFonts w:ascii="Georgia" w:hAnsi="Georgia" w:cs="Arial"/>
        <w:sz w:val="20"/>
        <w:szCs w:val="22"/>
      </w:rPr>
      <w:tab/>
    </w:r>
    <w:r w:rsidR="00041544">
      <w:rPr>
        <w:rFonts w:ascii="Georgia" w:hAnsi="Georgia" w:cs="Arial"/>
        <w:sz w:val="20"/>
        <w:szCs w:val="22"/>
      </w:rPr>
      <w:tab/>
    </w:r>
  </w:p>
  <w:p w14:paraId="1821FBAF" w14:textId="77777777" w:rsidR="0081515D" w:rsidRPr="0081515D" w:rsidRDefault="0081515D" w:rsidP="0081515D">
    <w:pPr>
      <w:spacing w:line="480" w:lineRule="auto"/>
      <w:ind w:left="1304"/>
      <w:jc w:val="both"/>
      <w:rPr>
        <w:rFonts w:ascii="Georgia" w:hAnsi="Georgia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52D"/>
    <w:multiLevelType w:val="hybridMultilevel"/>
    <w:tmpl w:val="F7C031DE"/>
    <w:lvl w:ilvl="0" w:tplc="0409000F">
      <w:start w:val="1"/>
      <w:numFmt w:val="decimal"/>
      <w:lvlText w:val="%1."/>
      <w:lvlJc w:val="left"/>
      <w:pPr>
        <w:tabs>
          <w:tab w:val="num" w:pos="3328"/>
        </w:tabs>
        <w:ind w:left="33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048"/>
        </w:tabs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68"/>
        </w:tabs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88"/>
        </w:tabs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08"/>
        </w:tabs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28"/>
        </w:tabs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48"/>
        </w:tabs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68"/>
        </w:tabs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88"/>
        </w:tabs>
        <w:ind w:left="90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BD"/>
    <w:rsid w:val="00001581"/>
    <w:rsid w:val="0000602E"/>
    <w:rsid w:val="00012ECE"/>
    <w:rsid w:val="0001597F"/>
    <w:rsid w:val="0003017C"/>
    <w:rsid w:val="00033CFD"/>
    <w:rsid w:val="000342C3"/>
    <w:rsid w:val="000346BA"/>
    <w:rsid w:val="00041544"/>
    <w:rsid w:val="00044591"/>
    <w:rsid w:val="000A2AF2"/>
    <w:rsid w:val="000B4126"/>
    <w:rsid w:val="000C17A6"/>
    <w:rsid w:val="000D3D7B"/>
    <w:rsid w:val="000D3E70"/>
    <w:rsid w:val="000D3FB9"/>
    <w:rsid w:val="000E5507"/>
    <w:rsid w:val="00123859"/>
    <w:rsid w:val="00126888"/>
    <w:rsid w:val="00132334"/>
    <w:rsid w:val="001464D9"/>
    <w:rsid w:val="00163802"/>
    <w:rsid w:val="00166DAE"/>
    <w:rsid w:val="0019718D"/>
    <w:rsid w:val="001B54D5"/>
    <w:rsid w:val="001D3001"/>
    <w:rsid w:val="001D72DE"/>
    <w:rsid w:val="001E4F47"/>
    <w:rsid w:val="00204E1D"/>
    <w:rsid w:val="002228D0"/>
    <w:rsid w:val="00262559"/>
    <w:rsid w:val="00272AE9"/>
    <w:rsid w:val="00290E5C"/>
    <w:rsid w:val="002936E9"/>
    <w:rsid w:val="0029789D"/>
    <w:rsid w:val="002A0AC0"/>
    <w:rsid w:val="002A420D"/>
    <w:rsid w:val="002A771D"/>
    <w:rsid w:val="002B074E"/>
    <w:rsid w:val="002F498C"/>
    <w:rsid w:val="00304C05"/>
    <w:rsid w:val="003257DB"/>
    <w:rsid w:val="003461B2"/>
    <w:rsid w:val="00360AD6"/>
    <w:rsid w:val="00367D6C"/>
    <w:rsid w:val="00380D09"/>
    <w:rsid w:val="003810D6"/>
    <w:rsid w:val="00381EE6"/>
    <w:rsid w:val="00384810"/>
    <w:rsid w:val="00387840"/>
    <w:rsid w:val="00387BC9"/>
    <w:rsid w:val="0039432C"/>
    <w:rsid w:val="00394F29"/>
    <w:rsid w:val="003A17A5"/>
    <w:rsid w:val="003A5F71"/>
    <w:rsid w:val="003A682D"/>
    <w:rsid w:val="003D50A0"/>
    <w:rsid w:val="003E269A"/>
    <w:rsid w:val="003F6591"/>
    <w:rsid w:val="003F73D9"/>
    <w:rsid w:val="00403949"/>
    <w:rsid w:val="00416FBB"/>
    <w:rsid w:val="00421CED"/>
    <w:rsid w:val="00447FB9"/>
    <w:rsid w:val="00453399"/>
    <w:rsid w:val="004767FE"/>
    <w:rsid w:val="00482A80"/>
    <w:rsid w:val="004A0545"/>
    <w:rsid w:val="004C1F33"/>
    <w:rsid w:val="004C2B12"/>
    <w:rsid w:val="004C6D38"/>
    <w:rsid w:val="004D431C"/>
    <w:rsid w:val="004F1044"/>
    <w:rsid w:val="004F175C"/>
    <w:rsid w:val="00504A6C"/>
    <w:rsid w:val="0053268E"/>
    <w:rsid w:val="005340EA"/>
    <w:rsid w:val="00573E43"/>
    <w:rsid w:val="00581342"/>
    <w:rsid w:val="005C248F"/>
    <w:rsid w:val="005E03AE"/>
    <w:rsid w:val="006037E6"/>
    <w:rsid w:val="006205FE"/>
    <w:rsid w:val="00656018"/>
    <w:rsid w:val="00657DF7"/>
    <w:rsid w:val="006610DF"/>
    <w:rsid w:val="00671D98"/>
    <w:rsid w:val="00680B7F"/>
    <w:rsid w:val="006973C6"/>
    <w:rsid w:val="006E5268"/>
    <w:rsid w:val="006F4B2A"/>
    <w:rsid w:val="006F4B57"/>
    <w:rsid w:val="00707DAF"/>
    <w:rsid w:val="00720F92"/>
    <w:rsid w:val="00766CA8"/>
    <w:rsid w:val="007A32E6"/>
    <w:rsid w:val="007A6E10"/>
    <w:rsid w:val="007E7E35"/>
    <w:rsid w:val="007F01BE"/>
    <w:rsid w:val="00802463"/>
    <w:rsid w:val="00804023"/>
    <w:rsid w:val="00804D6A"/>
    <w:rsid w:val="008125C4"/>
    <w:rsid w:val="0081515D"/>
    <w:rsid w:val="00823938"/>
    <w:rsid w:val="00835E24"/>
    <w:rsid w:val="00840C55"/>
    <w:rsid w:val="00845F8A"/>
    <w:rsid w:val="008527D8"/>
    <w:rsid w:val="008A1CDF"/>
    <w:rsid w:val="008A70D9"/>
    <w:rsid w:val="008C1188"/>
    <w:rsid w:val="008C1457"/>
    <w:rsid w:val="008C34E5"/>
    <w:rsid w:val="008E3A30"/>
    <w:rsid w:val="008F00CC"/>
    <w:rsid w:val="008F724A"/>
    <w:rsid w:val="00916FC2"/>
    <w:rsid w:val="009209AA"/>
    <w:rsid w:val="0096232F"/>
    <w:rsid w:val="0097012C"/>
    <w:rsid w:val="009758B4"/>
    <w:rsid w:val="00987ADD"/>
    <w:rsid w:val="00994253"/>
    <w:rsid w:val="00996CC9"/>
    <w:rsid w:val="009E5BD9"/>
    <w:rsid w:val="00A02B16"/>
    <w:rsid w:val="00A02BD7"/>
    <w:rsid w:val="00A04DDA"/>
    <w:rsid w:val="00A11B66"/>
    <w:rsid w:val="00A141BF"/>
    <w:rsid w:val="00A30308"/>
    <w:rsid w:val="00A337FE"/>
    <w:rsid w:val="00A42772"/>
    <w:rsid w:val="00A474E0"/>
    <w:rsid w:val="00A60656"/>
    <w:rsid w:val="00A61FF5"/>
    <w:rsid w:val="00A71030"/>
    <w:rsid w:val="00A75DF9"/>
    <w:rsid w:val="00A92270"/>
    <w:rsid w:val="00A96220"/>
    <w:rsid w:val="00A96989"/>
    <w:rsid w:val="00AA27C7"/>
    <w:rsid w:val="00AD5391"/>
    <w:rsid w:val="00AD73B9"/>
    <w:rsid w:val="00AF2A58"/>
    <w:rsid w:val="00AF65AE"/>
    <w:rsid w:val="00B00FA1"/>
    <w:rsid w:val="00B115CA"/>
    <w:rsid w:val="00B15CBD"/>
    <w:rsid w:val="00B221D7"/>
    <w:rsid w:val="00B228EB"/>
    <w:rsid w:val="00B6204C"/>
    <w:rsid w:val="00B62254"/>
    <w:rsid w:val="00B645FD"/>
    <w:rsid w:val="00B74BFE"/>
    <w:rsid w:val="00B83253"/>
    <w:rsid w:val="00B83496"/>
    <w:rsid w:val="00B852CD"/>
    <w:rsid w:val="00BD1D71"/>
    <w:rsid w:val="00BD6A5D"/>
    <w:rsid w:val="00BE7B2E"/>
    <w:rsid w:val="00BF3CC3"/>
    <w:rsid w:val="00C14467"/>
    <w:rsid w:val="00C160F3"/>
    <w:rsid w:val="00C218CA"/>
    <w:rsid w:val="00C3330D"/>
    <w:rsid w:val="00C37DF3"/>
    <w:rsid w:val="00C455C2"/>
    <w:rsid w:val="00C57E69"/>
    <w:rsid w:val="00C63246"/>
    <w:rsid w:val="00C641F2"/>
    <w:rsid w:val="00C77FD0"/>
    <w:rsid w:val="00C81C65"/>
    <w:rsid w:val="00C94E7C"/>
    <w:rsid w:val="00CB6043"/>
    <w:rsid w:val="00CE29C5"/>
    <w:rsid w:val="00CE7F7F"/>
    <w:rsid w:val="00CF0807"/>
    <w:rsid w:val="00CF3CBC"/>
    <w:rsid w:val="00CF4427"/>
    <w:rsid w:val="00CF55A9"/>
    <w:rsid w:val="00D05756"/>
    <w:rsid w:val="00D06123"/>
    <w:rsid w:val="00D10760"/>
    <w:rsid w:val="00D3100E"/>
    <w:rsid w:val="00D40274"/>
    <w:rsid w:val="00D477D5"/>
    <w:rsid w:val="00D57527"/>
    <w:rsid w:val="00D86DDD"/>
    <w:rsid w:val="00DA6A54"/>
    <w:rsid w:val="00DB1E25"/>
    <w:rsid w:val="00DC45BB"/>
    <w:rsid w:val="00DE65E3"/>
    <w:rsid w:val="00DF7B4F"/>
    <w:rsid w:val="00E123E3"/>
    <w:rsid w:val="00E17C0D"/>
    <w:rsid w:val="00E201D1"/>
    <w:rsid w:val="00E203EC"/>
    <w:rsid w:val="00E33795"/>
    <w:rsid w:val="00E5449B"/>
    <w:rsid w:val="00E55707"/>
    <w:rsid w:val="00E8782F"/>
    <w:rsid w:val="00E92454"/>
    <w:rsid w:val="00E962F1"/>
    <w:rsid w:val="00EA3C1B"/>
    <w:rsid w:val="00EC394B"/>
    <w:rsid w:val="00EF5618"/>
    <w:rsid w:val="00F15D72"/>
    <w:rsid w:val="00F40EA9"/>
    <w:rsid w:val="00F47C8C"/>
    <w:rsid w:val="00F51B51"/>
    <w:rsid w:val="00F54F12"/>
    <w:rsid w:val="00F63C01"/>
    <w:rsid w:val="00F71209"/>
    <w:rsid w:val="00F8168D"/>
    <w:rsid w:val="00F869A7"/>
    <w:rsid w:val="00FA1A3F"/>
    <w:rsid w:val="00FB1830"/>
    <w:rsid w:val="00FB407A"/>
    <w:rsid w:val="00FB490C"/>
    <w:rsid w:val="00FB6AE2"/>
    <w:rsid w:val="00FC5FFC"/>
    <w:rsid w:val="00FF210B"/>
    <w:rsid w:val="00FF4371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4B8DB9"/>
  <w15:docId w15:val="{F4500194-3D6B-444D-8F88-3DC02A20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35E24"/>
    <w:rPr>
      <w:rFonts w:ascii="Arial" w:hAnsi="Arial"/>
      <w:sz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132334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rsid w:val="0040394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03949"/>
    <w:rPr>
      <w:rFonts w:ascii="Arial" w:hAnsi="Arial"/>
      <w:sz w:val="22"/>
      <w:lang w:eastAsia="en-US"/>
    </w:rPr>
  </w:style>
  <w:style w:type="paragraph" w:styleId="Alatunniste">
    <w:name w:val="footer"/>
    <w:basedOn w:val="Normaali"/>
    <w:link w:val="AlatunnisteChar"/>
    <w:rsid w:val="0040394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403949"/>
    <w:rPr>
      <w:rFonts w:ascii="Arial" w:hAnsi="Arial"/>
      <w:sz w:val="22"/>
      <w:lang w:eastAsia="en-US"/>
    </w:rPr>
  </w:style>
  <w:style w:type="paragraph" w:styleId="Seliteteksti">
    <w:name w:val="Balloon Text"/>
    <w:basedOn w:val="Normaali"/>
    <w:link w:val="SelitetekstiChar"/>
    <w:rsid w:val="00C144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C14467"/>
    <w:rPr>
      <w:rFonts w:ascii="Tahoma" w:hAnsi="Tahoma" w:cs="Tahoma"/>
      <w:sz w:val="16"/>
      <w:szCs w:val="16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2A420D"/>
    <w:rPr>
      <w:color w:val="808080"/>
    </w:rPr>
  </w:style>
  <w:style w:type="character" w:styleId="Kommentinviite">
    <w:name w:val="annotation reference"/>
    <w:basedOn w:val="Kappaleenoletusfontti"/>
    <w:semiHidden/>
    <w:unhideWhenUsed/>
    <w:rsid w:val="000B4126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0B412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0B4126"/>
    <w:rPr>
      <w:rFonts w:ascii="Arial" w:hAnsi="Arial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0B412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0B412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rbitration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.hilska\AppData\Local\Temp\Temp2_lomakkeet2.zip\FAI%20tyhj&#228;%20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FAI tyhjä pohja</Template>
  <TotalTime>2</TotalTime>
  <Pages>3</Pages>
  <Words>299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KESKUSKAUPPAKAMARI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Hilska</dc:creator>
  <cp:lastModifiedBy>Tiia-Maria Ripatti</cp:lastModifiedBy>
  <cp:revision>3</cp:revision>
  <cp:lastPrinted>2013-12-16T13:35:00Z</cp:lastPrinted>
  <dcterms:created xsi:type="dcterms:W3CDTF">2018-11-05T13:53:00Z</dcterms:created>
  <dcterms:modified xsi:type="dcterms:W3CDTF">2018-11-06T11:44:00Z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39C8DDDCF42040AABE7D98EE7A3EF9FCn1_PG3FE50C9A45B5429592AAEBF1B32AC262n1_PG7C85F208EC8E4C54B9A87182A328DF14">
    <vt:lpwstr>[Nimi ja Osoite]</vt:lpwstr>
  </property>
  <property fmtid="{D5CDD505-2E9C-101B-9397-08002B2CF9AE}" pid="3" name="MFiles_PG39C8DDDCF42040AABE7D98EE7A3EF9FCn1_PGB9D238D1B4424BB9BF18F9BA05941CDD">
    <vt:lpwstr>[Juttunumero]</vt:lpwstr>
  </property>
  <property fmtid="{D5CDD505-2E9C-101B-9397-08002B2CF9AE}" pid="4" name="MFiles_PG39C8DDDCF42040AABE7D98EE7A3EF9FCn1_PG0DB811CCAA2B4193B8668ACD7A0F49B6">
    <vt:lpwstr>[Aihe]</vt:lpwstr>
  </property>
  <property fmtid="{D5CDD505-2E9C-101B-9397-08002B2CF9AE}" pid="5" name="MFiles_PG39C8DDDCF42040AABE7D98EE7A3EF9FCn1_PGFA5520F057BB4EC197A0B5999EA5153F">
    <vt:lpwstr>[Vastuuhenkilö]</vt:lpwstr>
  </property>
  <property fmtid="{D5CDD505-2E9C-101B-9397-08002B2CF9AE}" pid="6" name="MFiles_PG071E46FA1ED248EB90E63F4C628C0AB8">
    <vt:lpwstr>[Käsittelijän titteli]</vt:lpwstr>
  </property>
  <property fmtid="{D5CDD505-2E9C-101B-9397-08002B2CF9AE}" pid="7" name="MFiles_PG39C8DDDCF42040AABE7D98EE7A3EF9FCn1_PG70FA5D42B02647E8A0F3C8345B3C4AB3n1_PGAE82E70B36E34C089757CD562D4DDE69">
    <vt:lpwstr>[Titteli, nimi ja sähköpostiosoite]</vt:lpwstr>
  </property>
  <property fmtid="{D5CDD505-2E9C-101B-9397-08002B2CF9AE}" pid="8" name="MFiles_PG39C8DDDCF42040AABE7D98EE7A3EF9FCn1_PGF8595391BCCE4AF9937BBBB102F7202Dn1_PG0FAA2BCEB0A34B4FA3581E1A1B308AF4">
    <vt:lpwstr>[Osapuolen nimi]</vt:lpwstr>
  </property>
  <property fmtid="{D5CDD505-2E9C-101B-9397-08002B2CF9AE}" pid="9" name="MFiles_PG39C8DDDCF42040AABE7D98EE7A3EF9FCn1_PG3AE8A84357F0491D921534DBA58A111B">
    <vt:lpwstr>[Avauspäivä]</vt:lpwstr>
  </property>
</Properties>
</file>